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417426" w:rsidRPr="0021378F" w:rsidRDefault="00417426" w:rsidP="00417426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Fire Extinguisher Use</w:t>
                            </w:r>
                          </w:p>
                          <w:p w:rsidR="00417426" w:rsidRPr="0021378F" w:rsidRDefault="00417426" w:rsidP="0041742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ASSESS THE RISK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Is the fire small enough for the extinguisher to put it out?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Is there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clear escape path behind you that is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free of smoke, heat and fire?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the visibility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OK,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is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easy to breathe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417426" w:rsidRDefault="00417426" w:rsidP="00417426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no or if there is any doubt about your safety, evacuate immediately.</w:t>
                            </w:r>
                          </w:p>
                          <w:p w:rsidR="00417426" w:rsidRDefault="00417426" w:rsidP="0041742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PASS TECHNIQUE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P: Pull the pin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this breaks the tamper seal and allows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activate the extinguisher.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A: Aim the nozzle at the base of the fire.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S: Squeeze the trigger while keeping the nozzle aimed at the base of the fire.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S: Sweep the nozzle side to side at the base of the fire until extinguished.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Watch fire. If it reignites, repeat steps 2-4.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extinguisher empties and the fire is still active, evacuate immediately.</w:t>
                            </w:r>
                          </w:p>
                          <w:p w:rsidR="00417426" w:rsidRPr="00417426" w:rsidRDefault="00417426" w:rsidP="00417426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See other side for a chart of the fire extinguisher classes and types of fires.</w:t>
                            </w:r>
                          </w:p>
                          <w:p w:rsidR="005E310F" w:rsidRPr="007B48E9" w:rsidRDefault="005E310F" w:rsidP="00417426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417426" w:rsidRPr="0021378F" w:rsidRDefault="00417426" w:rsidP="00417426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Fire Extinguisher Use</w:t>
                      </w:r>
                    </w:p>
                    <w:p w:rsidR="00417426" w:rsidRPr="0021378F" w:rsidRDefault="00417426" w:rsidP="0041742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ASSESS THE RISK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Is the fire small enough for the extinguisher to put it out?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Is there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 clear escape path behind you that is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free of smoke, heat and fire?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Is the visibility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OK,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is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easy to breathe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</w:p>
                    <w:p w:rsidR="00417426" w:rsidRDefault="00417426" w:rsidP="00417426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no or if there is any doubt about your safety, evacuate immediately.</w:t>
                      </w:r>
                    </w:p>
                    <w:p w:rsidR="00417426" w:rsidRDefault="00417426" w:rsidP="0041742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PASS TECHNIQUE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P: Pull the pin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this breaks the tamper seal and allows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activate the extinguisher.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A: Aim the nozzle at the base of the fire.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S: Squeeze the trigger while keeping the nozzle aimed at the base of the fire.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S: Sweep the nozzle side to side at the base of the fire until extinguished.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Watch fire. If it reignites, repeat steps 2-4.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extinguisher empties and the fire is still active, evacuate immediately.</w:t>
                      </w:r>
                    </w:p>
                    <w:p w:rsidR="00417426" w:rsidRPr="00417426" w:rsidRDefault="00417426" w:rsidP="00417426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F2927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See other side for a chart of the fire extinguisher classes and types of fires.</w:t>
                      </w:r>
                    </w:p>
                    <w:p w:rsidR="005E310F" w:rsidRPr="007B48E9" w:rsidRDefault="005E310F" w:rsidP="00417426">
                      <w:pPr>
                        <w:pStyle w:val="BasicParagraph"/>
                        <w:spacing w:before="120"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B89AB3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417426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Fire Extinguisher Use</w:t>
                            </w:r>
                          </w:p>
                          <w:p w:rsidR="007B48E9" w:rsidRPr="0021378F" w:rsidRDefault="00417426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ASSESS THE RISK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Is the fire small enough for the extinguisher to put it out?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Is there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clear escape path behind you that is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free of smoke, heat and fire?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the visibility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OK,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is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 easy to breathe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417426" w:rsidRDefault="00417426" w:rsidP="00417426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no or if there is any doubt about your safety, evacuate immediately.</w:t>
                            </w:r>
                          </w:p>
                          <w:p w:rsidR="00417426" w:rsidRDefault="00417426" w:rsidP="0041742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PASS TECHNIQUE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P: Pull the pin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;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this breaks the tamper seal and allows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</w:t>
                            </w: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activate the extinguisher.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A: Aim the nozzle at the base of the fire.</w:t>
                            </w:r>
                          </w:p>
                          <w:p w:rsidR="00417426" w:rsidRPr="0093607D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S: Squeeze the trigger while keeping the nozzle aimed at the base of the fire.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S: Sweep the nozzle side to side at the base of the fire until extinguished.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Watch fire. If it reignites, repeat steps 2-4.</w:t>
                            </w:r>
                          </w:p>
                          <w:p w:rsidR="00417426" w:rsidRDefault="00417426" w:rsidP="0041742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the extinguisher empties and the fire is still active, evacuate immediately.</w:t>
                            </w:r>
                          </w:p>
                          <w:p w:rsidR="00417426" w:rsidRPr="00417426" w:rsidRDefault="00417426" w:rsidP="00417426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See other side for a chart of the fire extinguisher classes and types of fires.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417426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Fire Extinguisher Use</w:t>
                      </w:r>
                    </w:p>
                    <w:p w:rsidR="007B48E9" w:rsidRPr="0021378F" w:rsidRDefault="00417426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ASSESS THE RISK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Is the fire small enough for the extinguisher to put it out?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Is there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 clear escape path behind you that is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free of smoke, heat and fire?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Is the visibility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OK,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is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 easy to breathe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?</w:t>
                      </w:r>
                    </w:p>
                    <w:p w:rsidR="00417426" w:rsidRDefault="00417426" w:rsidP="00417426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no or if there is any doubt about your safety, evacuate immediately.</w:t>
                      </w:r>
                    </w:p>
                    <w:p w:rsidR="00417426" w:rsidRDefault="00417426" w:rsidP="0041742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PASS TECHNIQUE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P: Pull the pin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;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this breaks the tamper seal and allows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</w:t>
                      </w: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to activate the extinguisher.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A: Aim the nozzle at the base of the fire.</w:t>
                      </w:r>
                    </w:p>
                    <w:p w:rsidR="00417426" w:rsidRPr="0093607D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S: Squeeze the trigger while keeping the nozzle aimed at the base of the fire.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S: Sweep the nozzle side to side at the base of the fire until extinguished.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Watch fire. If it reignites, repeat steps 2-4.</w:t>
                      </w:r>
                    </w:p>
                    <w:p w:rsidR="00417426" w:rsidRDefault="00417426" w:rsidP="0041742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the extinguisher empties and the fire is still active, evacuate immediately.</w:t>
                      </w:r>
                    </w:p>
                    <w:p w:rsidR="00417426" w:rsidRPr="00417426" w:rsidRDefault="00417426" w:rsidP="00417426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3F2927"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  <w:t>See other side for a chart of the fire extinguisher classes and types of fires.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06F2B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BD1BA2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DB2CE7" wp14:editId="5E568C42">
                <wp:simplePos x="0" y="0"/>
                <wp:positionH relativeFrom="column">
                  <wp:posOffset>5048250</wp:posOffset>
                </wp:positionH>
                <wp:positionV relativeFrom="paragraph">
                  <wp:posOffset>6459855</wp:posOffset>
                </wp:positionV>
                <wp:extent cx="4257675" cy="485775"/>
                <wp:effectExtent l="0" t="0" r="0" b="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7" name="Text Box 27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1BA2" w:rsidRPr="00123C22" w:rsidRDefault="00BD1BA2" w:rsidP="00BD1BA2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BD1BA2" w:rsidRPr="00123C22" w:rsidRDefault="00BD1BA2" w:rsidP="00BD1BA2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BA2" w:rsidRDefault="00BD1BA2" w:rsidP="00BD1BA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5561FD3" wp14:editId="040FD39F">
                                    <wp:extent cx="304800" cy="402424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DB2CE7" id="Group 26" o:spid="_x0000_s1028" style="position:absolute;margin-left:397.5pt;margin-top:508.65pt;width:335.2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">
                <v:shape id="Text Box 27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:rsidR="00BD1BA2" w:rsidRPr="00123C22" w:rsidRDefault="00BD1BA2" w:rsidP="00BD1BA2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BD1BA2" w:rsidRPr="00123C22" w:rsidRDefault="00BD1BA2" w:rsidP="00BD1BA2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28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BD1BA2" w:rsidRDefault="00BD1BA2" w:rsidP="00BD1BA2">
                        <w:r>
                          <w:rPr>
                            <w:noProof/>
                          </w:rPr>
                          <w:drawing>
                            <wp:inline distT="0" distB="0" distL="0" distR="0" wp14:anchorId="75561FD3" wp14:editId="040FD39F">
                              <wp:extent cx="304800" cy="402424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7DB2CE7" wp14:editId="5E568C42">
                <wp:simplePos x="0" y="0"/>
                <wp:positionH relativeFrom="margin">
                  <wp:posOffset>0</wp:posOffset>
                </wp:positionH>
                <wp:positionV relativeFrom="paragraph">
                  <wp:posOffset>6457950</wp:posOffset>
                </wp:positionV>
                <wp:extent cx="4257675" cy="485775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3" name="Text Box 23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1BA2" w:rsidRPr="00123C22" w:rsidRDefault="00BD1BA2" w:rsidP="00BD1BA2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BD1BA2" w:rsidRPr="00123C22" w:rsidRDefault="00BD1BA2" w:rsidP="00BD1BA2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D1BA2" w:rsidRDefault="00BD1BA2" w:rsidP="00BD1BA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5561FD3" wp14:editId="040FD39F">
                                    <wp:extent cx="304800" cy="402424"/>
                                    <wp:effectExtent l="0" t="0" r="0" b="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7DB2CE7" id="Group 22" o:spid="_x0000_s1031" style="position:absolute;margin-left:0;margin-top:508.5pt;width:335.25pt;height:38.25pt;z-index:251677696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">
                <v:shape id="Text Box 23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BD1BA2" w:rsidRPr="00123C22" w:rsidRDefault="00BD1BA2" w:rsidP="00BD1BA2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BD1BA2" w:rsidRPr="00123C22" w:rsidRDefault="00BD1BA2" w:rsidP="00BD1BA2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24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BD1BA2" w:rsidRDefault="00BD1BA2" w:rsidP="00BD1BA2">
                        <w:r>
                          <w:rPr>
                            <w:noProof/>
                          </w:rPr>
                          <w:drawing>
                            <wp:inline distT="0" distB="0" distL="0" distR="0" wp14:anchorId="75561FD3" wp14:editId="040FD39F">
                              <wp:extent cx="304800" cy="402424"/>
                              <wp:effectExtent l="0" t="0" r="0" b="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1823" w:rsidRPr="0021378F" w:rsidRDefault="00137113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TYPES OF FIRE EXTINGUISHERS</w:t>
                            </w:r>
                          </w:p>
                          <w:p w:rsidR="00137113" w:rsidRDefault="00137113" w:rsidP="00137113">
                            <w:pPr>
                              <w:pStyle w:val="BasicParagraph"/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2"/>
                              <w:gridCol w:w="2246"/>
                              <w:gridCol w:w="1758"/>
                              <w:gridCol w:w="1456"/>
                            </w:tblGrid>
                            <w:tr w:rsidR="00137113" w:rsidRPr="0093607D" w:rsidTr="00137113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Type of Fire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Extinguisher Identification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Symbol</w:t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20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Ordinary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ombustibles: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Paper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Wood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Plastics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64D1BB5" wp14:editId="372CE2E5">
                                        <wp:extent cx="640080" cy="640080"/>
                                        <wp:effectExtent l="0" t="0" r="7620" b="7620"/>
                                        <wp:docPr id="15" name="Picture 15" descr="Green triangle, with letter 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reen triangle, with letter 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009337F" wp14:editId="0C0973D8">
                                        <wp:extent cx="640080" cy="640080"/>
                                        <wp:effectExtent l="0" t="0" r="7620" b="7620"/>
                                        <wp:docPr id="32" name="Picture 32" descr="Fire type A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ire type A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00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Flammable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iquids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Gasoline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Paint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Tar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1ADDDBD" wp14:editId="6620854F">
                                        <wp:extent cx="640080" cy="640080"/>
                                        <wp:effectExtent l="0" t="0" r="7620" b="7620"/>
                                        <wp:docPr id="33" name="Picture 33" descr="Red square with letter 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Red square with letter B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8A705E3" wp14:editId="0A99954F">
                                        <wp:extent cx="640080" cy="640080"/>
                                        <wp:effectExtent l="0" t="0" r="7620" b="7620"/>
                                        <wp:docPr id="34" name="Picture 34" descr="Fire type B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Fire type B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11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Electrical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ires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Live electrical equipment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101A1E2" wp14:editId="76AC3F0E">
                                        <wp:extent cx="640080" cy="640080"/>
                                        <wp:effectExtent l="0" t="0" r="7620" b="7620"/>
                                        <wp:docPr id="35" name="Picture 35" descr="Blue circle with letter 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Blue circle with letter C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8FBE1C3" wp14:editId="0210E26A">
                                        <wp:extent cx="640080" cy="640080"/>
                                        <wp:effectExtent l="0" t="0" r="7620" b="7620"/>
                                        <wp:docPr id="36" name="Picture 36" descr="Class C fire icon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Class C fire icon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00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Combustible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etals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Magnesium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Sodium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Potassium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CAB78D" wp14:editId="67F07B28">
                                        <wp:extent cx="640080" cy="640080"/>
                                        <wp:effectExtent l="0" t="0" r="7620" b="7620"/>
                                        <wp:docPr id="37" name="Picture 37" descr="Yellow 5-pointed star with letter 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Yellow 5-pointed star with letter 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FB1A3B2" wp14:editId="2CE1A84D">
                                        <wp:extent cx="640080" cy="640080"/>
                                        <wp:effectExtent l="0" t="0" r="7620" b="7620"/>
                                        <wp:docPr id="38" name="Picture 38" descr="Class D metal fire icon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Class D metal fire icon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190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Oils and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Vegetable, animal oils or fats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Cooking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8025422" wp14:editId="3C62851A">
                                        <wp:extent cx="640080" cy="640080"/>
                                        <wp:effectExtent l="0" t="0" r="7620" b="7620"/>
                                        <wp:docPr id="39" name="Picture 39" descr="Black hexagon with letter 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Black hexagon with letter 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A990DBD" wp14:editId="4CB0D697">
                                        <wp:extent cx="640080" cy="640080"/>
                                        <wp:effectExtent l="0" t="0" r="7620" b="7620"/>
                                        <wp:docPr id="40" name="Picture 40" descr="Class K fire icon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 descr="Class K fire icon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137113" w:rsidRPr="0093607D" w:rsidRDefault="00137113" w:rsidP="00137113">
                            <w:pPr>
                              <w:pStyle w:val="BasicParagraph"/>
                              <w:numPr>
                                <w:ilvl w:val="0"/>
                                <w:numId w:val="14"/>
                              </w:numPr>
                              <w:spacing w:before="200"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ABC is a common combination extinguisher.</w:t>
                            </w:r>
                          </w:p>
                          <w:p w:rsidR="005E310F" w:rsidRPr="00137113" w:rsidRDefault="00137113" w:rsidP="00137113">
                            <w:pPr>
                              <w:pStyle w:val="Basic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use the wrong extinguisher for the fire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type.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041823" w:rsidRPr="0021378F" w:rsidRDefault="00137113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TYPES OF FIRE EXTINGUISHERS</w:t>
                      </w:r>
                    </w:p>
                    <w:p w:rsidR="00137113" w:rsidRDefault="00137113" w:rsidP="00137113">
                      <w:pPr>
                        <w:pStyle w:val="BasicParagraph"/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2"/>
                        <w:gridCol w:w="2246"/>
                        <w:gridCol w:w="1758"/>
                        <w:gridCol w:w="1456"/>
                      </w:tblGrid>
                      <w:tr w:rsidR="00137113" w:rsidRPr="0093607D" w:rsidTr="00137113">
                        <w:trPr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2358" w:type="dxa"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Type of Fire</w:t>
                            </w:r>
                          </w:p>
                        </w:tc>
                        <w:tc>
                          <w:tcPr>
                            <w:tcW w:w="1831" w:type="dxa"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Extinguisher Identification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Symbol</w:t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20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Ordinary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ombustibles: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Paper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Wood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Plastics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4D1BB5" wp14:editId="372CE2E5">
                                  <wp:extent cx="640080" cy="640080"/>
                                  <wp:effectExtent l="0" t="0" r="7620" b="7620"/>
                                  <wp:docPr id="15" name="Picture 15" descr="Green triangle, with letter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een triangle, with letter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09337F" wp14:editId="0C0973D8">
                                  <wp:extent cx="640080" cy="640080"/>
                                  <wp:effectExtent l="0" t="0" r="7620" b="7620"/>
                                  <wp:docPr id="32" name="Picture 32" descr="Fire type A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ire type A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00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Flammable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iquids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Gasoline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Paint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Tar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1ADDDBD" wp14:editId="6620854F">
                                  <wp:extent cx="640080" cy="640080"/>
                                  <wp:effectExtent l="0" t="0" r="7620" b="7620"/>
                                  <wp:docPr id="33" name="Picture 33" descr="Red square with letter 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d square with letter 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A705E3" wp14:editId="0A99954F">
                                  <wp:extent cx="640080" cy="640080"/>
                                  <wp:effectExtent l="0" t="0" r="7620" b="7620"/>
                                  <wp:docPr id="34" name="Picture 34" descr="Fire type B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Fire type B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11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Electrical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ires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Live electrical equipment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101A1E2" wp14:editId="76AC3F0E">
                                  <wp:extent cx="640080" cy="640080"/>
                                  <wp:effectExtent l="0" t="0" r="7620" b="7620"/>
                                  <wp:docPr id="35" name="Picture 35" descr="Blue circle with letter 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Blue circle with letter 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FBE1C3" wp14:editId="0210E26A">
                                  <wp:extent cx="640080" cy="640080"/>
                                  <wp:effectExtent l="0" t="0" r="7620" b="7620"/>
                                  <wp:docPr id="36" name="Picture 36" descr="Class C fire 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lass C fire icon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00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Combustible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etals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Magnesium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Sodium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Potassium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CAB78D" wp14:editId="67F07B28">
                                  <wp:extent cx="640080" cy="640080"/>
                                  <wp:effectExtent l="0" t="0" r="7620" b="7620"/>
                                  <wp:docPr id="37" name="Picture 37" descr="Yellow 5-pointed star with letter 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Yellow 5-pointed star with letter 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FB1A3B2" wp14:editId="2CE1A84D">
                                  <wp:extent cx="640080" cy="640080"/>
                                  <wp:effectExtent l="0" t="0" r="7620" b="7620"/>
                                  <wp:docPr id="38" name="Picture 38" descr="Class D metal fire 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lass D metal fire icon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190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Oils and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ats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Vegetable, animal oils or fats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Cooking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8025422" wp14:editId="3C62851A">
                                  <wp:extent cx="640080" cy="640080"/>
                                  <wp:effectExtent l="0" t="0" r="7620" b="7620"/>
                                  <wp:docPr id="39" name="Picture 39" descr="Black hexagon with letter 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lack hexagon with letter 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990DBD" wp14:editId="4CB0D697">
                                  <wp:extent cx="640080" cy="640080"/>
                                  <wp:effectExtent l="0" t="0" r="7620" b="7620"/>
                                  <wp:docPr id="40" name="Picture 40" descr="Class K fire 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lass K fire icon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137113" w:rsidRPr="0093607D" w:rsidRDefault="00137113" w:rsidP="00137113">
                      <w:pPr>
                        <w:pStyle w:val="BasicParagraph"/>
                        <w:numPr>
                          <w:ilvl w:val="0"/>
                          <w:numId w:val="14"/>
                        </w:numPr>
                        <w:spacing w:before="200"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ABC is a common combination extinguisher.</w:t>
                      </w:r>
                    </w:p>
                    <w:p w:rsidR="005E310F" w:rsidRPr="00137113" w:rsidRDefault="00137113" w:rsidP="00137113">
                      <w:pPr>
                        <w:pStyle w:val="Basic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sz w:val="20"/>
                          <w:szCs w:val="20"/>
                        </w:rPr>
                        <w:t>Do not use the wrong extinguisher for the fire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type.</w:t>
                      </w: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113" w:rsidRPr="0021378F" w:rsidRDefault="00137113" w:rsidP="00137113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TYPES OF FIRE EXTINGUISHERS</w:t>
                            </w:r>
                          </w:p>
                          <w:p w:rsidR="00137113" w:rsidRDefault="00137113" w:rsidP="00137113">
                            <w:pPr>
                              <w:pStyle w:val="BasicParagraph"/>
                              <w:spacing w:line="240" w:lineRule="auto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712"/>
                              <w:gridCol w:w="2246"/>
                              <w:gridCol w:w="1758"/>
                              <w:gridCol w:w="1456"/>
                            </w:tblGrid>
                            <w:tr w:rsidR="00137113" w:rsidRPr="0093607D" w:rsidTr="00E074B8">
                              <w:trPr>
                                <w:jc w:val="center"/>
                              </w:trPr>
                              <w:tc>
                                <w:tcPr>
                                  <w:tcW w:w="720" w:type="dxa"/>
                                  <w:tcBorders>
                                    <w:righ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Class 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Type of Fire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Extinguisher Identification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tcBorders>
                                    <w:left w:val="single" w:sz="4" w:space="0" w:color="000000" w:themeColor="text1"/>
                                  </w:tcBorders>
                                  <w:shd w:val="clear" w:color="auto" w:fill="FFCB0A"/>
                                </w:tcPr>
                                <w:p w:rsidR="00137113" w:rsidRPr="00137113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37113">
                                    <w:rPr>
                                      <w:rFonts w:ascii="ITC Avant Garde Std Bk Cn" w:hAnsi="ITC Avant Garde Std Bk C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Symbol</w:t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20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Ordinary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ombustibles: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Paper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Wood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Plastics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073838" wp14:editId="7604A4F1">
                                        <wp:extent cx="640080" cy="640080"/>
                                        <wp:effectExtent l="0" t="0" r="7620" b="7620"/>
                                        <wp:docPr id="1" name="Picture 1" descr="Green triangle, with letter 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Green triangle, with letter 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B38A145" wp14:editId="368FA750">
                                        <wp:extent cx="640080" cy="640080"/>
                                        <wp:effectExtent l="0" t="0" r="7620" b="7620"/>
                                        <wp:docPr id="3" name="Picture 3" descr="Fire type A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Fire type A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00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Flammable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iquids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Gasoline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Paint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Tar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0127A56" wp14:editId="1FEBF9A7">
                                        <wp:extent cx="640080" cy="640080"/>
                                        <wp:effectExtent l="0" t="0" r="7620" b="7620"/>
                                        <wp:docPr id="6" name="Picture 6" descr="Red square with letter 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Red square with letter B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AD54F4A" wp14:editId="244F98A2">
                                        <wp:extent cx="640080" cy="640080"/>
                                        <wp:effectExtent l="0" t="0" r="7620" b="7620"/>
                                        <wp:docPr id="8" name="Picture 8" descr="Fire type B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Fire type B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11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Electrical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ires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Live electrical equipment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C9F5506" wp14:editId="278D7650">
                                        <wp:extent cx="640080" cy="640080"/>
                                        <wp:effectExtent l="0" t="0" r="7620" b="7620"/>
                                        <wp:docPr id="9" name="Picture 9" descr="Blue circle with letter C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Blue circle with letter C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9009833" wp14:editId="26DBE520">
                                        <wp:extent cx="640080" cy="640080"/>
                                        <wp:effectExtent l="0" t="0" r="7620" b="7620"/>
                                        <wp:docPr id="13" name="Picture 13" descr="Class C fire icon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Class C fire icon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008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Combustible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etals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Magnesium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Sodium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Potassium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CF1B532" wp14:editId="3FC11E53">
                                        <wp:extent cx="640080" cy="640080"/>
                                        <wp:effectExtent l="0" t="0" r="7620" b="7620"/>
                                        <wp:docPr id="16" name="Picture 16" descr="Yellow 5-pointed star with letter 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Yellow 5-pointed star with letter 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6EB523DA" wp14:editId="362D49E6">
                                        <wp:extent cx="640080" cy="640080"/>
                                        <wp:effectExtent l="0" t="0" r="7620" b="7620"/>
                                        <wp:docPr id="17" name="Picture 17" descr="Class D metal fire icon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 descr="Class D metal fire icon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37113" w:rsidRPr="0093607D" w:rsidTr="00E074B8">
                              <w:trPr>
                                <w:trHeight w:val="1190"/>
                                <w:jc w:val="center"/>
                              </w:trPr>
                              <w:tc>
                                <w:tcPr>
                                  <w:tcW w:w="720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" w:hAnsi="ITC Avant Garde Std Bk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2358" w:type="dxa"/>
                                </w:tcPr>
                                <w:p w:rsidR="00137113" w:rsidRPr="003F2927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spacing w:before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Oils and </w:t>
                                  </w:r>
                                  <w:r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-1260"/>
                                    </w:tabs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Vegetable, animal oils or fats</w:t>
                                  </w:r>
                                </w:p>
                                <w:p w:rsidR="00137113" w:rsidRPr="003F2927" w:rsidRDefault="00137113" w:rsidP="00137113">
                                  <w:pPr>
                                    <w:pStyle w:val="List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-1260"/>
                                    </w:tabs>
                                    <w:spacing w:before="80" w:after="80"/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F2927">
                                    <w:rPr>
                                      <w:rFonts w:ascii="ITC Avant Garde Std Bk Cn" w:hAnsi="ITC Avant Garde Std Bk C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Cooking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278BF05" wp14:editId="6D44DAB6">
                                        <wp:extent cx="640080" cy="640080"/>
                                        <wp:effectExtent l="0" t="0" r="7620" b="7620"/>
                                        <wp:docPr id="18" name="Picture 18" descr="Black hexagon with letter 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7" descr="Black hexagon with letter 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:rsidR="00137113" w:rsidRPr="0093607D" w:rsidRDefault="00137113" w:rsidP="00137113">
                                  <w:pPr>
                                    <w:tabs>
                                      <w:tab w:val="left" w:pos="-1260"/>
                                    </w:tabs>
                                    <w:jc w:val="center"/>
                                    <w:rPr>
                                      <w:rFonts w:ascii="Century" w:hAnsi="Century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93607D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0587654B" wp14:editId="3645AB50">
                                        <wp:extent cx="640080" cy="640080"/>
                                        <wp:effectExtent l="0" t="0" r="7620" b="7620"/>
                                        <wp:docPr id="21" name="Picture 21" descr="Class K fire icon.sv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9" descr="Class K fire icon.sv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40080" cy="640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137113" w:rsidRPr="0093607D" w:rsidRDefault="00137113" w:rsidP="00137113">
                            <w:pPr>
                              <w:pStyle w:val="BasicParagraph"/>
                              <w:numPr>
                                <w:ilvl w:val="0"/>
                                <w:numId w:val="14"/>
                              </w:numPr>
                              <w:spacing w:before="200" w:after="200"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ABC is a common combination extinguisher.</w:t>
                            </w:r>
                          </w:p>
                          <w:p w:rsidR="00137113" w:rsidRPr="00137113" w:rsidRDefault="00137113" w:rsidP="00137113">
                            <w:pPr>
                              <w:pStyle w:val="BasicParagraph"/>
                              <w:numPr>
                                <w:ilvl w:val="0"/>
                                <w:numId w:val="14"/>
                              </w:numPr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>Do not use the wrong extinguisher for the fire</w:t>
                            </w:r>
                            <w:r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  <w:t xml:space="preserve"> type.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5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137113" w:rsidRPr="0021378F" w:rsidRDefault="00137113" w:rsidP="00137113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TYPES OF FIRE EXTINGUISHERS</w:t>
                      </w:r>
                    </w:p>
                    <w:p w:rsidR="00137113" w:rsidRDefault="00137113" w:rsidP="00137113">
                      <w:pPr>
                        <w:pStyle w:val="BasicParagraph"/>
                        <w:spacing w:line="240" w:lineRule="auto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712"/>
                        <w:gridCol w:w="2246"/>
                        <w:gridCol w:w="1758"/>
                        <w:gridCol w:w="1456"/>
                      </w:tblGrid>
                      <w:tr w:rsidR="00137113" w:rsidRPr="0093607D" w:rsidTr="00E074B8">
                        <w:trPr>
                          <w:jc w:val="center"/>
                        </w:trPr>
                        <w:tc>
                          <w:tcPr>
                            <w:tcW w:w="720" w:type="dxa"/>
                            <w:tcBorders>
                              <w:righ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Class </w:t>
                            </w:r>
                          </w:p>
                        </w:tc>
                        <w:tc>
                          <w:tcPr>
                            <w:tcW w:w="2358" w:type="dxa"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Type of Fire</w:t>
                            </w:r>
                          </w:p>
                        </w:tc>
                        <w:tc>
                          <w:tcPr>
                            <w:tcW w:w="1831" w:type="dxa"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Extinguisher Identification</w:t>
                            </w:r>
                          </w:p>
                        </w:tc>
                        <w:tc>
                          <w:tcPr>
                            <w:tcW w:w="1488" w:type="dxa"/>
                            <w:tcBorders>
                              <w:left w:val="single" w:sz="4" w:space="0" w:color="000000" w:themeColor="text1"/>
                            </w:tcBorders>
                            <w:shd w:val="clear" w:color="auto" w:fill="FFCB0A"/>
                          </w:tcPr>
                          <w:p w:rsidR="00137113" w:rsidRPr="00137113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37113">
                              <w:rPr>
                                <w:rFonts w:ascii="ITC Avant Garde Std Bk Cn" w:hAnsi="ITC Avant Garde Std Bk C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Symbol</w:t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20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Ordinary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ombustibles: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Paper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Wood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Plastics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073838" wp14:editId="7604A4F1">
                                  <wp:extent cx="640080" cy="640080"/>
                                  <wp:effectExtent l="0" t="0" r="7620" b="7620"/>
                                  <wp:docPr id="1" name="Picture 1" descr="Green triangle, with letter 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een triangle, with letter 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B38A145" wp14:editId="368FA750">
                                  <wp:extent cx="640080" cy="640080"/>
                                  <wp:effectExtent l="0" t="0" r="7620" b="7620"/>
                                  <wp:docPr id="3" name="Picture 3" descr="Fire type A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ire type A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00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Flammable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iquids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Gasoline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Paint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Tar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127A56" wp14:editId="1FEBF9A7">
                                  <wp:extent cx="640080" cy="640080"/>
                                  <wp:effectExtent l="0" t="0" r="7620" b="7620"/>
                                  <wp:docPr id="6" name="Picture 6" descr="Red square with letter 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d square with letter 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AD54F4A" wp14:editId="244F98A2">
                                  <wp:extent cx="640080" cy="640080"/>
                                  <wp:effectExtent l="0" t="0" r="7620" b="7620"/>
                                  <wp:docPr id="8" name="Picture 8" descr="Fire type B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Fire type B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11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Electrical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ires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Live electrical equipment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9F5506" wp14:editId="278D7650">
                                  <wp:extent cx="640080" cy="640080"/>
                                  <wp:effectExtent l="0" t="0" r="7620" b="7620"/>
                                  <wp:docPr id="9" name="Picture 9" descr="Blue circle with letter 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Blue circle with letter 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9009833" wp14:editId="26DBE520">
                                  <wp:extent cx="640080" cy="640080"/>
                                  <wp:effectExtent l="0" t="0" r="7620" b="7620"/>
                                  <wp:docPr id="13" name="Picture 13" descr="Class C fire 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lass C fire icon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008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Combustible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etals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Magnesium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Sodium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Potassium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CF1B532" wp14:editId="3FC11E53">
                                  <wp:extent cx="640080" cy="640080"/>
                                  <wp:effectExtent l="0" t="0" r="7620" b="7620"/>
                                  <wp:docPr id="16" name="Picture 16" descr="Yellow 5-pointed star with letter 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Yellow 5-pointed star with letter 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B523DA" wp14:editId="362D49E6">
                                  <wp:extent cx="640080" cy="640080"/>
                                  <wp:effectExtent l="0" t="0" r="7620" b="7620"/>
                                  <wp:docPr id="17" name="Picture 17" descr="Class D metal fire 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lass D metal fire icon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37113" w:rsidRPr="0093607D" w:rsidTr="00E074B8">
                        <w:trPr>
                          <w:trHeight w:val="1190"/>
                          <w:jc w:val="center"/>
                        </w:trPr>
                        <w:tc>
                          <w:tcPr>
                            <w:tcW w:w="720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2358" w:type="dxa"/>
                          </w:tcPr>
                          <w:p w:rsidR="00137113" w:rsidRPr="003F2927" w:rsidRDefault="00137113" w:rsidP="00137113">
                            <w:pPr>
                              <w:tabs>
                                <w:tab w:val="left" w:pos="-1260"/>
                              </w:tabs>
                              <w:spacing w:before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Oils and </w:t>
                            </w:r>
                            <w:r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f</w:t>
                            </w: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ats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Vegetable, animal oils or fats</w:t>
                            </w:r>
                          </w:p>
                          <w:p w:rsidR="00137113" w:rsidRPr="003F2927" w:rsidRDefault="00137113" w:rsidP="0013711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-1260"/>
                              </w:tabs>
                              <w:spacing w:before="80" w:after="80"/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F2927">
                              <w:rPr>
                                <w:rFonts w:ascii="ITC Avant Garde Std Bk Cn" w:hAnsi="ITC Avant Garde Std Bk Cn"/>
                                <w:color w:val="000000" w:themeColor="text1"/>
                                <w:sz w:val="20"/>
                                <w:szCs w:val="20"/>
                              </w:rPr>
                              <w:t>Cooking</w:t>
                            </w:r>
                          </w:p>
                        </w:tc>
                        <w:tc>
                          <w:tcPr>
                            <w:tcW w:w="1831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278BF05" wp14:editId="6D44DAB6">
                                  <wp:extent cx="640080" cy="640080"/>
                                  <wp:effectExtent l="0" t="0" r="7620" b="7620"/>
                                  <wp:docPr id="18" name="Picture 18" descr="Black hexagon with letter 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Black hexagon with letter 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:rsidR="00137113" w:rsidRPr="0093607D" w:rsidRDefault="00137113" w:rsidP="00137113">
                            <w:pPr>
                              <w:tabs>
                                <w:tab w:val="left" w:pos="-1260"/>
                              </w:tabs>
                              <w:jc w:val="center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3607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587654B" wp14:editId="3645AB50">
                                  <wp:extent cx="640080" cy="640080"/>
                                  <wp:effectExtent l="0" t="0" r="7620" b="7620"/>
                                  <wp:docPr id="21" name="Picture 21" descr="Class K fire icon.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lass K fire icon.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08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137113" w:rsidRPr="0093607D" w:rsidRDefault="00137113" w:rsidP="00137113">
                      <w:pPr>
                        <w:pStyle w:val="BasicParagraph"/>
                        <w:numPr>
                          <w:ilvl w:val="0"/>
                          <w:numId w:val="14"/>
                        </w:numPr>
                        <w:spacing w:before="200" w:after="200"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ABC is a common combination extinguisher.</w:t>
                      </w:r>
                    </w:p>
                    <w:p w:rsidR="00137113" w:rsidRPr="00137113" w:rsidRDefault="00137113" w:rsidP="00137113">
                      <w:pPr>
                        <w:pStyle w:val="BasicParagraph"/>
                        <w:numPr>
                          <w:ilvl w:val="0"/>
                          <w:numId w:val="14"/>
                        </w:numPr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93607D">
                        <w:rPr>
                          <w:rFonts w:ascii="Century" w:hAnsi="Century"/>
                          <w:sz w:val="20"/>
                          <w:szCs w:val="20"/>
                        </w:rPr>
                        <w:t>Do not use the wrong extinguisher for the fire</w:t>
                      </w:r>
                      <w:r>
                        <w:rPr>
                          <w:rFonts w:ascii="Century" w:hAnsi="Century"/>
                          <w:sz w:val="20"/>
                          <w:szCs w:val="20"/>
                        </w:rPr>
                        <w:t xml:space="preserve"> type.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BD1BA2">
      <w:footerReference w:type="defaul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426" w:rsidRDefault="00417426" w:rsidP="005A1F9F">
      <w:pPr>
        <w:spacing w:after="0" w:line="240" w:lineRule="auto"/>
      </w:pPr>
      <w:r>
        <w:separator/>
      </w:r>
    </w:p>
  </w:endnote>
  <w:endnote w:type="continuationSeparator" w:id="0">
    <w:p w:rsidR="00417426" w:rsidRDefault="00417426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426" w:rsidRDefault="00417426" w:rsidP="005A1F9F">
      <w:pPr>
        <w:spacing w:after="0" w:line="240" w:lineRule="auto"/>
      </w:pPr>
      <w:r>
        <w:separator/>
      </w:r>
    </w:p>
  </w:footnote>
  <w:footnote w:type="continuationSeparator" w:id="0">
    <w:p w:rsidR="00417426" w:rsidRDefault="00417426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672FA"/>
    <w:multiLevelType w:val="hybridMultilevel"/>
    <w:tmpl w:val="5AB8C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51583"/>
    <w:multiLevelType w:val="hybridMultilevel"/>
    <w:tmpl w:val="13923F4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965FA0"/>
    <w:multiLevelType w:val="hybridMultilevel"/>
    <w:tmpl w:val="ADBA5A4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725B8D"/>
    <w:multiLevelType w:val="hybridMultilevel"/>
    <w:tmpl w:val="FF40FE1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C445F3"/>
    <w:multiLevelType w:val="hybridMultilevel"/>
    <w:tmpl w:val="A04C01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AA0F66"/>
    <w:multiLevelType w:val="hybridMultilevel"/>
    <w:tmpl w:val="CAD28E7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01A47"/>
    <w:multiLevelType w:val="hybridMultilevel"/>
    <w:tmpl w:val="A100E46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DF7540"/>
    <w:multiLevelType w:val="hybridMultilevel"/>
    <w:tmpl w:val="CE9E0E38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6A7209"/>
    <w:multiLevelType w:val="hybridMultilevel"/>
    <w:tmpl w:val="049C2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CE525B"/>
    <w:multiLevelType w:val="hybridMultilevel"/>
    <w:tmpl w:val="4B6CC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53071F"/>
    <w:multiLevelType w:val="hybridMultilevel"/>
    <w:tmpl w:val="6A56CA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552808"/>
    <w:multiLevelType w:val="hybridMultilevel"/>
    <w:tmpl w:val="EFC26E60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2054E5"/>
    <w:multiLevelType w:val="hybridMultilevel"/>
    <w:tmpl w:val="57027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2"/>
  </w:num>
  <w:num w:numId="5">
    <w:abstractNumId w:val="12"/>
  </w:num>
  <w:num w:numId="6">
    <w:abstractNumId w:val="13"/>
  </w:num>
  <w:num w:numId="7">
    <w:abstractNumId w:val="11"/>
  </w:num>
  <w:num w:numId="8">
    <w:abstractNumId w:val="16"/>
  </w:num>
  <w:num w:numId="9">
    <w:abstractNumId w:val="14"/>
  </w:num>
  <w:num w:numId="10">
    <w:abstractNumId w:val="8"/>
  </w:num>
  <w:num w:numId="11">
    <w:abstractNumId w:val="17"/>
  </w:num>
  <w:num w:numId="12">
    <w:abstractNumId w:val="1"/>
  </w:num>
  <w:num w:numId="13">
    <w:abstractNumId w:val="15"/>
  </w:num>
  <w:num w:numId="14">
    <w:abstractNumId w:val="7"/>
  </w:num>
  <w:num w:numId="15">
    <w:abstractNumId w:val="10"/>
  </w:num>
  <w:num w:numId="16">
    <w:abstractNumId w:val="5"/>
  </w:num>
  <w:num w:numId="17">
    <w:abstractNumId w:val="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26"/>
    <w:rsid w:val="00041823"/>
    <w:rsid w:val="00123C22"/>
    <w:rsid w:val="00137113"/>
    <w:rsid w:val="001F51E7"/>
    <w:rsid w:val="002073D0"/>
    <w:rsid w:val="0021378F"/>
    <w:rsid w:val="003609CC"/>
    <w:rsid w:val="00417426"/>
    <w:rsid w:val="004902D0"/>
    <w:rsid w:val="005A1F9F"/>
    <w:rsid w:val="005E310F"/>
    <w:rsid w:val="00642C04"/>
    <w:rsid w:val="00662D59"/>
    <w:rsid w:val="00667850"/>
    <w:rsid w:val="00734B83"/>
    <w:rsid w:val="007B48E9"/>
    <w:rsid w:val="008274CC"/>
    <w:rsid w:val="008572D7"/>
    <w:rsid w:val="00A179B0"/>
    <w:rsid w:val="00A872EA"/>
    <w:rsid w:val="00AF1AE0"/>
    <w:rsid w:val="00B71A33"/>
    <w:rsid w:val="00BD1BA2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9D778C-482E-445F-9378-ACAC6A93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2020-09-16T13:00:00Z</dcterms:created>
  <dcterms:modified xsi:type="dcterms:W3CDTF">2020-12-07T21:10:00Z</dcterms:modified>
</cp:coreProperties>
</file>