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B82268" w:rsidRPr="0021378F" w:rsidRDefault="00B82268" w:rsidP="00B82268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Utility Knife Safety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a sharp blade. D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ull blades require more pressure and increase the risk of slippage or other potential injuries, including ergonomic strain.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safety knives with rounded tips or self-retracting blades wherever possible.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Plan the cut before cutting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keep your eye on the blade throughout the process. Keep your hands or extremities out of the path of the blade.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Inspect the tool before use to ensure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that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blade is in its proper position and undamaged.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Wear safety glasses to protect against broken blades. 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Extend the blade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short as necessary to make the cut.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Cut away from your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body rather than pulling toward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you.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try to force the blade if it becomes stuck.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Hand knives to others handle first with the blade retracted.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Store the knife with the blade fully retracted.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Use the knife for the intended purpose;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 is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designed to pry objects.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Disp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ose of old blades in a puncture-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resistant container.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Breakaway blade models are not designed for heavy-duty industrial use and should not be used for heavy work.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Change blades carefully according to manufacturer recommendations with the correct size of blades.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the right knife for the job or for your hand, particularly if using the knife for a long time.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Knives that are too short can put uncomfortable pressure points into the palm of the hand, while larger knives can be unwieldy to use.</w:t>
                            </w:r>
                          </w:p>
                          <w:p w:rsidR="005E310F" w:rsidRPr="00B82268" w:rsidRDefault="00B82268" w:rsidP="00B82268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2203C0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B82268" w:rsidRPr="0021378F" w:rsidRDefault="00B82268" w:rsidP="00B82268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Utility Knife Safety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a sharp blade. D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ull blades require more pressure and increase the risk of slippage or other potential injuries, including ergonomic strain.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safety knives with rounded tips or self-retracting blades wherever possible.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Plan the cut before cutting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keep your eye on the blade throughout the process. Keep your hands or extremities out of the path of the blade.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Inspect the tool before use to ensure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that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blade is in its proper position and undamaged.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Wear safety glasses to protect against broken blades. 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Extend the blade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short as necessary to make the cut.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Cut away from your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body rather than pulling toward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you.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try to force the blade if it becomes stuck.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Hand knives to others handle first with the blade retracted.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Store the knife with the blade fully retracted.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Use the knife for the intended purpose;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 is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designed to pry objects.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Disp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ose of old blades in a puncture-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resistant container.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Breakaway blade models are not designed for heavy-duty industrial use and should not be used for heavy work.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Change blades carefully according to manufacturer recommendations with the correct size of blades.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the right knife for the job or for your hand, particularly if using the knife for a long time.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Knives that are too short can put uncomfortable pressure points into the palm of the hand, while larger knives can be unwieldy to use.</w:t>
                      </w:r>
                    </w:p>
                    <w:p w:rsidR="005E310F" w:rsidRPr="00B82268" w:rsidRDefault="00B82268" w:rsidP="00B82268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2203C0">
                        <w:rPr>
                          <w:rFonts w:ascii="ITC Avant Garde Std Bk" w:hAnsi="ITC Avant Garde Std Bk"/>
                          <w:sz w:val="20"/>
                          <w:szCs w:val="20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098CBE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B82268" w:rsidP="00B82268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Utility Knife Safety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a sharp blade. D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ull blades require more pressure and increase the risk of slippage or other potential injuries, including ergonomic strain.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safety knives with rounded tips or self-retracting blades wherever possible.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Plan the cut before cutting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keep your eye on the blade throughout the process. Keep your hands or extremities out of the path of the blade.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Inspect the tool before use to ensure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that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blade is in its proper position and undamaged.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Wear safety glasses to protect against broken blades. 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Extend the blade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short as necessary to make the cut.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Cut away from your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body rather than pulling toward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you.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try to force the blade if it becomes stuck.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Hand knives to others handle first with the blade retracted.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Store the knife with the blade fully retracted.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Use the knife for the intended purpose;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 is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designed to pry objects.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Disp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ose of old blades in a puncture-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resistant container.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Breakaway blade models are not designed for heavy-duty industrial use and should not be used for heavy work.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Change blades carefully according to manufacturer recommendations with the correct size of blades.</w:t>
                            </w:r>
                          </w:p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the right knife for the job or for your hand, particularly if using the knife for a long time.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Knives that are too short can put uncomfortable pressure points into the palm of the hand, while larger knives can be unwieldy to use.</w:t>
                            </w:r>
                          </w:p>
                          <w:p w:rsidR="005E310F" w:rsidRPr="005E310F" w:rsidRDefault="00B82268" w:rsidP="00B82268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2203C0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B82268" w:rsidP="00B82268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Utility Knife Safety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a sharp blade. D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ull blades require more pressure and increase the risk of slippage or other potential injuries, including ergonomic strain.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safety knives with rounded tips or self-retracting blades wherever possible.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Plan the cut before cutting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keep your eye on the blade throughout the process. Keep your hands or extremities out of the path of the blade.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Inspect the tool before use to ensure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that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blade is in its proper position and undamaged.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Wear safety glasses to protect against broken blades. 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Extend the blade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short as necessary to make the cut.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Cut away from your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body rather than pulling toward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you.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try to force the blade if it becomes stuck.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Hand knives to others handle first with the blade retracted.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Store the knife with the blade fully retracted.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Use the knife for the intended purpose;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 is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designed to pry objects.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Disp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ose of old blades in a puncture-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resistant container.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Breakaway blade models are not designed for heavy-duty industrial use and should not be used for heavy work.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Change blades carefully according to manufacturer recommendations with the correct size of blades.</w:t>
                      </w:r>
                    </w:p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the right knife for the job or for your hand, particularly if using the knife for a long time.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Knives that are too short can put uncomfortable pressure points into the palm of the hand, while larger knives can be unwieldy to use.</w:t>
                      </w:r>
                    </w:p>
                    <w:p w:rsidR="005E310F" w:rsidRPr="005E310F" w:rsidRDefault="00B82268" w:rsidP="00B82268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2203C0">
                        <w:rPr>
                          <w:rFonts w:ascii="ITC Avant Garde Std Bk" w:hAnsi="ITC Avant Garde Std Bk"/>
                          <w:sz w:val="20"/>
                          <w:szCs w:val="20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08C7F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6E047F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5FCC981" wp14:editId="6DCB28D6">
                <wp:simplePos x="0" y="0"/>
                <wp:positionH relativeFrom="margin">
                  <wp:align>right</wp:align>
                </wp:positionH>
                <wp:positionV relativeFrom="paragraph">
                  <wp:posOffset>6362700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7F" w:rsidRPr="00123C22" w:rsidRDefault="006E047F" w:rsidP="006E047F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6E047F" w:rsidRPr="00123C22" w:rsidRDefault="006E047F" w:rsidP="006E047F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47F" w:rsidRDefault="006E047F" w:rsidP="006E04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315483B" wp14:editId="6280C018">
                                    <wp:extent cx="304800" cy="402424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FCC981" id="Group 1" o:spid="_x0000_s1028" style="position:absolute;margin-left:284.05pt;margin-top:501pt;width:335.25pt;height:38.25pt;z-index:251679744;mso-position-horizontal:righ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6E047F" w:rsidRPr="00123C22" w:rsidRDefault="006E047F" w:rsidP="006E047F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6E047F" w:rsidRPr="00123C22" w:rsidRDefault="006E047F" w:rsidP="006E047F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6E047F" w:rsidRDefault="006E047F" w:rsidP="006E047F">
                        <w:r>
                          <w:rPr>
                            <w:noProof/>
                          </w:rPr>
                          <w:drawing>
                            <wp:inline distT="0" distB="0" distL="0" distR="0" wp14:anchorId="0315483B" wp14:editId="6280C018">
                              <wp:extent cx="304800" cy="402424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FCC981" wp14:editId="6DCB28D6">
                <wp:simplePos x="0" y="0"/>
                <wp:positionH relativeFrom="margin">
                  <wp:align>left</wp:align>
                </wp:positionH>
                <wp:positionV relativeFrom="paragraph">
                  <wp:posOffset>6362700</wp:posOffset>
                </wp:positionV>
                <wp:extent cx="425767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047F" w:rsidRPr="00123C22" w:rsidRDefault="006E047F" w:rsidP="006E047F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6E047F" w:rsidRPr="00123C22" w:rsidRDefault="006E047F" w:rsidP="006E047F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E047F" w:rsidRDefault="006E047F" w:rsidP="006E04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315483B" wp14:editId="6280C018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FCC981" id="Group 8" o:spid="_x0000_s1031" style="position:absolute;margin-left:0;margin-top:501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">
                <v:shape id="Text Box 9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E047F" w:rsidRPr="00123C22" w:rsidRDefault="006E047F" w:rsidP="006E047F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6E047F" w:rsidRPr="00123C22" w:rsidRDefault="006E047F" w:rsidP="006E047F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6E047F" w:rsidRDefault="006E047F" w:rsidP="006E047F">
                        <w:r>
                          <w:rPr>
                            <w:noProof/>
                          </w:rPr>
                          <w:drawing>
                            <wp:inline distT="0" distB="0" distL="0" distR="0" wp14:anchorId="0315483B" wp14:editId="6280C018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knives are equipped with safety features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a self-retracting blade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 not bypass these safety features.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They are there to keep you and others safe.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knives are equipped with safety features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a self-retracting blade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do not bypass these safety features.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They are there to keep you and others safe.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268" w:rsidRPr="00C440DF" w:rsidRDefault="00B82268" w:rsidP="00B8226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knives are equipped with safety features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such as a self-retracting blade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 not bypass these safety features.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40D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They are there to keep you and others safe.</w:t>
                            </w:r>
                          </w:p>
                          <w:p w:rsidR="00B82268" w:rsidRPr="007B48E9" w:rsidRDefault="00B82268" w:rsidP="00B82268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B82268" w:rsidRPr="00C440DF" w:rsidRDefault="00B82268" w:rsidP="00B8226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knives are equipped with safety features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such as a self-retracting blade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do not bypass these safety features.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440D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They are there to keep you and others safe.</w:t>
                      </w:r>
                    </w:p>
                    <w:p w:rsidR="00B82268" w:rsidRPr="007B48E9" w:rsidRDefault="00B82268" w:rsidP="00B82268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268" w:rsidRDefault="00B82268" w:rsidP="005A1F9F">
      <w:pPr>
        <w:spacing w:after="0" w:line="240" w:lineRule="auto"/>
      </w:pPr>
      <w:r>
        <w:separator/>
      </w:r>
    </w:p>
  </w:endnote>
  <w:endnote w:type="continuationSeparator" w:id="0">
    <w:p w:rsidR="00B82268" w:rsidRDefault="00B82268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268" w:rsidRDefault="00B82268" w:rsidP="005A1F9F">
      <w:pPr>
        <w:spacing w:after="0" w:line="240" w:lineRule="auto"/>
      </w:pPr>
      <w:r>
        <w:separator/>
      </w:r>
    </w:p>
  </w:footnote>
  <w:footnote w:type="continuationSeparator" w:id="0">
    <w:p w:rsidR="00B82268" w:rsidRDefault="00B82268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EE1E3B"/>
    <w:multiLevelType w:val="hybridMultilevel"/>
    <w:tmpl w:val="B2E0BF2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A266D9"/>
    <w:multiLevelType w:val="hybridMultilevel"/>
    <w:tmpl w:val="B300B7B6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68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6E047F"/>
    <w:rsid w:val="00734B83"/>
    <w:rsid w:val="007B48E9"/>
    <w:rsid w:val="008274CC"/>
    <w:rsid w:val="008572D7"/>
    <w:rsid w:val="00A179B0"/>
    <w:rsid w:val="00A872EA"/>
    <w:rsid w:val="00AF1AE0"/>
    <w:rsid w:val="00B71A33"/>
    <w:rsid w:val="00B82268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3EB81D1-DBBD-4744-8B89-A2F6491B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2</cp:revision>
  <dcterms:created xsi:type="dcterms:W3CDTF">2020-09-16T15:23:00Z</dcterms:created>
  <dcterms:modified xsi:type="dcterms:W3CDTF">2020-12-07T21:30:00Z</dcterms:modified>
</cp:coreProperties>
</file>