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48E9" w:rsidRDefault="00340DC6" w:rsidP="008572D7">
      <w:pPr>
        <w:tabs>
          <w:tab w:val="left" w:pos="-1260"/>
        </w:tabs>
      </w:pPr>
      <w:r w:rsidRPr="007B48E9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7D28638" wp14:editId="4273F34D">
                <wp:simplePos x="0" y="0"/>
                <wp:positionH relativeFrom="column">
                  <wp:posOffset>5010150</wp:posOffset>
                </wp:positionH>
                <wp:positionV relativeFrom="paragraph">
                  <wp:posOffset>-28576</wp:posOffset>
                </wp:positionV>
                <wp:extent cx="4114800" cy="6981825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14800" cy="6981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B48E9" w:rsidRDefault="0021378F" w:rsidP="007B48E9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463040" cy="453070"/>
                                  <wp:effectExtent l="0" t="0" r="3810" b="4445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WorkWiselyLOGO_final_thickerstroke.jpg"/>
                                          <pic:cNvPicPr/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63040" cy="4530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21378F" w:rsidRPr="0021378F" w:rsidRDefault="0021378F" w:rsidP="0021378F">
                            <w:pPr>
                              <w:pStyle w:val="BasicParagraph"/>
                              <w:spacing w:line="240" w:lineRule="auto"/>
                              <w:jc w:val="both"/>
                              <w:rPr>
                                <w:rFonts w:ascii="Century" w:hAnsi="Century" w:cs="Century"/>
                                <w:cap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21378F">
                              <w:rPr>
                                <w:rFonts w:ascii="Century" w:hAnsi="Century" w:cs="Century"/>
                                <w:caps/>
                                <w:color w:val="000000" w:themeColor="text1"/>
                                <w:sz w:val="18"/>
                                <w:szCs w:val="18"/>
                              </w:rPr>
                              <w:t>injury prevention</w:t>
                            </w:r>
                          </w:p>
                          <w:p w:rsidR="0021378F" w:rsidRDefault="0021378F" w:rsidP="0021378F">
                            <w:pPr>
                              <w:pStyle w:val="BasicParagraph"/>
                              <w:spacing w:line="240" w:lineRule="auto"/>
                              <w:rPr>
                                <w:rFonts w:ascii="ITC Avant Garde Std Md" w:hAnsi="ITC Avant Garde Std Md" w:cs="ITC Avant Garde Std Md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 w:rsidRPr="0021378F">
                              <w:rPr>
                                <w:rFonts w:ascii="ITC Avant Garde Std Md" w:hAnsi="ITC Avant Garde Std Md" w:cs="ITC Avant Garde Std Md"/>
                                <w:b/>
                                <w:bCs/>
                                <w:color w:val="FFCB0A"/>
                                <w:sz w:val="52"/>
                                <w:szCs w:val="52"/>
                                <w14:textOutline w14:w="1270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Quick Review of Safety</w:t>
                            </w:r>
                          </w:p>
                          <w:p w:rsidR="00340DC6" w:rsidRPr="0021378F" w:rsidRDefault="00340DC6" w:rsidP="00340DC6">
                            <w:pPr>
                              <w:pStyle w:val="BasicParagraph"/>
                              <w:spacing w:before="120" w:after="80" w:line="240" w:lineRule="auto"/>
                              <w:rPr>
                                <w:rFonts w:ascii="ITC Avant Garde Std Bk" w:hAnsi="ITC Avant Garde Std Bk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ITC Avant Garde Std Bk" w:hAnsi="ITC Avant Garde Std Bk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>Vehicle Ergonomics</w:t>
                            </w:r>
                          </w:p>
                          <w:p w:rsidR="00340DC6" w:rsidRPr="0021378F" w:rsidRDefault="00340DC6" w:rsidP="00340DC6">
                            <w:pPr>
                              <w:shd w:val="clear" w:color="auto" w:fill="000000" w:themeFill="text1"/>
                              <w:tabs>
                                <w:tab w:val="left" w:pos="-1260"/>
                              </w:tabs>
                              <w:spacing w:after="0" w:line="240" w:lineRule="auto"/>
                              <w:rPr>
                                <w:rFonts w:ascii="ITC Avant Garde Std Bk Cn" w:hAnsi="ITC Avant Garde Std Bk Cn"/>
                                <w:b/>
                                <w:color w:val="FFCB0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ITC Avant Garde Std Bk Cn" w:hAnsi="ITC Avant Garde Std Bk Cn"/>
                                <w:b/>
                                <w:color w:val="FFCB0A"/>
                                <w:sz w:val="20"/>
                                <w:szCs w:val="20"/>
                              </w:rPr>
                              <w:t>BEFORE DRIVING</w:t>
                            </w:r>
                          </w:p>
                          <w:p w:rsidR="00340DC6" w:rsidRPr="00B2470B" w:rsidRDefault="00340DC6" w:rsidP="00340DC6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-1260"/>
                              </w:tabs>
                              <w:spacing w:before="80" w:after="0" w:line="240" w:lineRule="auto"/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B2470B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Routinely clean your windshield inside and out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side </w:t>
                            </w:r>
                            <w:r w:rsidRPr="00B2470B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to ensure a clear view.</w:t>
                            </w:r>
                          </w:p>
                          <w:p w:rsidR="00340DC6" w:rsidRPr="00B2470B" w:rsidRDefault="00340DC6" w:rsidP="00340DC6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-1260"/>
                              </w:tabs>
                              <w:spacing w:after="0" w:line="240" w:lineRule="auto"/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Remove items from pockets</w:t>
                            </w:r>
                            <w:r w:rsidRPr="00B2470B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or shift them to front pockets to minimize contact stress as items press into the body.</w:t>
                            </w:r>
                          </w:p>
                          <w:p w:rsidR="00340DC6" w:rsidRPr="00B2470B" w:rsidRDefault="00340DC6" w:rsidP="00340DC6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-1260"/>
                              </w:tabs>
                              <w:spacing w:after="0" w:line="240" w:lineRule="auto"/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B2470B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Position items used during the drive 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close</w:t>
                            </w:r>
                            <w:r w:rsidRPr="00B2470B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to you to minimize reaching.</w:t>
                            </w:r>
                          </w:p>
                          <w:p w:rsidR="00340DC6" w:rsidRDefault="00340DC6" w:rsidP="00340DC6">
                            <w:pPr>
                              <w:pStyle w:val="BasicParagraph"/>
                              <w:numPr>
                                <w:ilvl w:val="0"/>
                                <w:numId w:val="5"/>
                              </w:numPr>
                              <w:spacing w:after="200" w:line="240" w:lineRule="auto"/>
                              <w:rPr>
                                <w:rFonts w:ascii="Century" w:hAnsi="Century"/>
                                <w:sz w:val="20"/>
                                <w:szCs w:val="20"/>
                              </w:rPr>
                            </w:pPr>
                            <w:r w:rsidRPr="00B2470B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Buckle up and ensure the seat belt is comfortable, secure and in good condition.</w:t>
                            </w:r>
                          </w:p>
                          <w:p w:rsidR="00340DC6" w:rsidRPr="00340DC6" w:rsidRDefault="00340DC6" w:rsidP="00340DC6">
                            <w:pPr>
                              <w:shd w:val="clear" w:color="auto" w:fill="000000" w:themeFill="text1"/>
                              <w:tabs>
                                <w:tab w:val="left" w:pos="-1260"/>
                              </w:tabs>
                              <w:spacing w:after="0" w:line="240" w:lineRule="auto"/>
                              <w:rPr>
                                <w:rFonts w:ascii="ITC Avant Garde Std Bk Cn" w:hAnsi="ITC Avant Garde Std Bk Cn"/>
                                <w:b/>
                                <w:color w:val="FFCB0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ITC Avant Garde Std Bk Cn" w:hAnsi="ITC Avant Garde Std Bk Cn"/>
                                <w:b/>
                                <w:color w:val="FFCB0A"/>
                                <w:sz w:val="20"/>
                                <w:szCs w:val="20"/>
                              </w:rPr>
                              <w:t>SEAT ADJUSTMENTS</w:t>
                            </w:r>
                          </w:p>
                          <w:p w:rsidR="00340DC6" w:rsidRPr="0062511E" w:rsidRDefault="00340DC6" w:rsidP="00340DC6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-1260"/>
                              </w:tabs>
                              <w:spacing w:before="80" w:after="0" w:line="240" w:lineRule="auto"/>
                              <w:rPr>
                                <w:rFonts w:ascii="Century" w:hAnsi="Century"/>
                                <w:color w:val="000000" w:themeColor="text1"/>
                                <w:spacing w:val="-4"/>
                                <w:sz w:val="20"/>
                                <w:szCs w:val="20"/>
                              </w:rPr>
                            </w:pPr>
                            <w:r w:rsidRPr="0062511E">
                              <w:rPr>
                                <w:rFonts w:ascii="Century" w:hAnsi="Century"/>
                                <w:color w:val="000000" w:themeColor="text1"/>
                                <w:spacing w:val="-4"/>
                                <w:sz w:val="20"/>
                                <w:szCs w:val="20"/>
                              </w:rPr>
                              <w:t>Raise the seat as high as possible to improve visibility but maintain head room and ensure your feet reach the pedals easily.</w:t>
                            </w:r>
                          </w:p>
                          <w:p w:rsidR="00340DC6" w:rsidRPr="00B2470B" w:rsidRDefault="00340DC6" w:rsidP="00340DC6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-1260"/>
                              </w:tabs>
                              <w:spacing w:after="0" w:line="240" w:lineRule="auto"/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B2470B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Adjust the back tilt to support your back fully.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2470B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Try setting the seat back at an angle between 100 and 110 degrees.</w:t>
                            </w:r>
                          </w:p>
                          <w:p w:rsidR="00340DC6" w:rsidRPr="00B2470B" w:rsidRDefault="00340DC6" w:rsidP="00340DC6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-1260"/>
                              </w:tabs>
                              <w:spacing w:after="0" w:line="240" w:lineRule="auto"/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B2470B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Adjust the seat pan or cushion depth to bring the tailbone as far back into the seat as possible.</w:t>
                            </w:r>
                          </w:p>
                          <w:p w:rsidR="00340DC6" w:rsidRPr="0062511E" w:rsidRDefault="00340DC6" w:rsidP="00340DC6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-1260"/>
                              </w:tabs>
                              <w:spacing w:after="0" w:line="240" w:lineRule="auto"/>
                              <w:rPr>
                                <w:rFonts w:ascii="Century" w:hAnsi="Century"/>
                                <w:color w:val="000000" w:themeColor="text1"/>
                                <w:spacing w:val="-2"/>
                                <w:sz w:val="20"/>
                                <w:szCs w:val="20"/>
                              </w:rPr>
                            </w:pPr>
                            <w:r w:rsidRPr="0062511E">
                              <w:rPr>
                                <w:rFonts w:ascii="Century" w:hAnsi="Century"/>
                                <w:color w:val="000000" w:themeColor="text1"/>
                                <w:spacing w:val="-2"/>
                                <w:sz w:val="20"/>
                                <w:szCs w:val="20"/>
                              </w:rPr>
                              <w:t>You should be able to place two to three fingers between the back of the knee and the front of the seat. If this is not possible, consider adding a pillow or back cushion to move yourself forward while still providing support for the lower back.</w:t>
                            </w:r>
                          </w:p>
                          <w:p w:rsidR="00340DC6" w:rsidRDefault="00340DC6" w:rsidP="00340DC6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-1260"/>
                              </w:tabs>
                              <w:spacing w:after="0" w:line="240" w:lineRule="auto"/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B2470B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The seat pan tilt should fully support your thighs and upper legs; avoid keeping the chair so low you’re your knees are elevated above the hips.</w:t>
                            </w:r>
                          </w:p>
                          <w:p w:rsidR="00340DC6" w:rsidRDefault="00340DC6" w:rsidP="00340DC6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-1260"/>
                              </w:tabs>
                              <w:spacing w:after="0" w:line="240" w:lineRule="auto"/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B2470B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After raising the seat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,</w:t>
                            </w:r>
                            <w:r w:rsidRPr="00B2470B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readjust mirrors as necessary to minimize blind spots.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2470B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You should only need to turn your head rather than twist or lean to view the mirrors easily.</w:t>
                            </w:r>
                          </w:p>
                          <w:p w:rsidR="00340DC6" w:rsidRPr="00B2470B" w:rsidRDefault="00340DC6" w:rsidP="00340DC6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-1260"/>
                              </w:tabs>
                              <w:spacing w:line="240" w:lineRule="auto"/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B2470B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Adjust the head rest to bring the top of it level with the top of your head.</w:t>
                            </w:r>
                          </w:p>
                          <w:p w:rsidR="00340DC6" w:rsidRPr="00B2470B" w:rsidRDefault="00340DC6" w:rsidP="00340DC6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-1260"/>
                              </w:tabs>
                              <w:spacing w:after="120" w:line="240" w:lineRule="auto"/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B2470B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Adjust steering wheel for height or tilt so the center is between 10-12 inches from your breast bone, and your arms, wrists and shoulders are comfortable.</w:t>
                            </w:r>
                          </w:p>
                          <w:p w:rsidR="00340DC6" w:rsidRPr="005E310F" w:rsidRDefault="00340DC6" w:rsidP="00340DC6">
                            <w:pPr>
                              <w:pStyle w:val="BasicParagraph"/>
                              <w:spacing w:after="200" w:line="240" w:lineRule="auto"/>
                              <w:contextualSpacing/>
                              <w:jc w:val="right"/>
                              <w:rPr>
                                <w:rFonts w:ascii="Century" w:hAnsi="Century"/>
                                <w:sz w:val="20"/>
                                <w:szCs w:val="20"/>
                              </w:rPr>
                            </w:pPr>
                            <w:r w:rsidRPr="0062511E">
                              <w:rPr>
                                <w:rFonts w:ascii="ITC Avant Garde Std Bk Cn" w:hAnsi="ITC Avant Garde Std Bk Cn"/>
                                <w:color w:val="000000" w:themeColor="text1"/>
                                <w:sz w:val="20"/>
                                <w:szCs w:val="20"/>
                              </w:rPr>
                              <w:t>(Over)</w:t>
                            </w:r>
                          </w:p>
                          <w:p w:rsidR="005E310F" w:rsidRPr="007B48E9" w:rsidRDefault="005E310F" w:rsidP="00340DC6">
                            <w:pPr>
                              <w:pStyle w:val="BasicParagraph"/>
                              <w:spacing w:before="120" w:after="20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D28638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394.5pt;margin-top:-2.25pt;width:324pt;height:549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" filled="f" stroked="f" strokeweight=".5pt">
                <v:textbox>
                  <w:txbxContent>
                    <w:p w:rsidR="007B48E9" w:rsidRDefault="0021378F" w:rsidP="007B48E9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463040" cy="453070"/>
                            <wp:effectExtent l="0" t="0" r="3810" b="4445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WorkWiselyLOGO_final_thickerstroke.jpg"/>
                                    <pic:cNvPicPr/>
                                  </pic:nvPicPr>
                                  <pic:blipFill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63040" cy="4530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21378F" w:rsidRPr="0021378F" w:rsidRDefault="0021378F" w:rsidP="0021378F">
                      <w:pPr>
                        <w:pStyle w:val="BasicParagraph"/>
                        <w:spacing w:line="240" w:lineRule="auto"/>
                        <w:jc w:val="both"/>
                        <w:rPr>
                          <w:rFonts w:ascii="Century" w:hAnsi="Century" w:cs="Century"/>
                          <w:caps/>
                          <w:color w:val="000000" w:themeColor="text1"/>
                          <w:sz w:val="18"/>
                          <w:szCs w:val="18"/>
                        </w:rPr>
                      </w:pPr>
                      <w:r w:rsidRPr="0021378F">
                        <w:rPr>
                          <w:rFonts w:ascii="Century" w:hAnsi="Century" w:cs="Century"/>
                          <w:caps/>
                          <w:color w:val="000000" w:themeColor="text1"/>
                          <w:sz w:val="18"/>
                          <w:szCs w:val="18"/>
                        </w:rPr>
                        <w:t>injury prevention</w:t>
                      </w:r>
                    </w:p>
                    <w:p w:rsidR="0021378F" w:rsidRDefault="0021378F" w:rsidP="0021378F">
                      <w:pPr>
                        <w:pStyle w:val="BasicParagraph"/>
                        <w:spacing w:line="240" w:lineRule="auto"/>
                        <w:rPr>
                          <w:rFonts w:ascii="ITC Avant Garde Std Md" w:hAnsi="ITC Avant Garde Std Md" w:cs="ITC Avant Garde Std Md"/>
                          <w:b/>
                          <w:bCs/>
                          <w:sz w:val="52"/>
                          <w:szCs w:val="52"/>
                        </w:rPr>
                      </w:pPr>
                      <w:r w:rsidRPr="0021378F">
                        <w:rPr>
                          <w:rFonts w:ascii="ITC Avant Garde Std Md" w:hAnsi="ITC Avant Garde Std Md" w:cs="ITC Avant Garde Std Md"/>
                          <w:b/>
                          <w:bCs/>
                          <w:color w:val="FFCB0A"/>
                          <w:sz w:val="52"/>
                          <w:szCs w:val="52"/>
                          <w14:textOutline w14:w="1270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Quick Review of Safety</w:t>
                      </w:r>
                    </w:p>
                    <w:p w:rsidR="00340DC6" w:rsidRPr="0021378F" w:rsidRDefault="00340DC6" w:rsidP="00340DC6">
                      <w:pPr>
                        <w:pStyle w:val="BasicParagraph"/>
                        <w:spacing w:before="120" w:after="80" w:line="240" w:lineRule="auto"/>
                        <w:rPr>
                          <w:rFonts w:ascii="ITC Avant Garde Std Bk" w:hAnsi="ITC Avant Garde Std Bk"/>
                          <w:b/>
                          <w:color w:val="000000" w:themeColor="text1"/>
                          <w:sz w:val="36"/>
                          <w:szCs w:val="36"/>
                        </w:rPr>
                      </w:pPr>
                      <w:r>
                        <w:rPr>
                          <w:rFonts w:ascii="ITC Avant Garde Std Bk" w:hAnsi="ITC Avant Garde Std Bk"/>
                          <w:b/>
                          <w:color w:val="000000" w:themeColor="text1"/>
                          <w:sz w:val="36"/>
                          <w:szCs w:val="36"/>
                        </w:rPr>
                        <w:t>Vehicle Ergonomics</w:t>
                      </w:r>
                    </w:p>
                    <w:p w:rsidR="00340DC6" w:rsidRPr="0021378F" w:rsidRDefault="00340DC6" w:rsidP="00340DC6">
                      <w:pPr>
                        <w:shd w:val="clear" w:color="auto" w:fill="000000" w:themeFill="text1"/>
                        <w:tabs>
                          <w:tab w:val="left" w:pos="-1260"/>
                        </w:tabs>
                        <w:spacing w:after="0" w:line="240" w:lineRule="auto"/>
                        <w:rPr>
                          <w:rFonts w:ascii="ITC Avant Garde Std Bk Cn" w:hAnsi="ITC Avant Garde Std Bk Cn"/>
                          <w:b/>
                          <w:color w:val="FFCB0A"/>
                          <w:sz w:val="20"/>
                          <w:szCs w:val="20"/>
                        </w:rPr>
                      </w:pPr>
                      <w:r>
                        <w:rPr>
                          <w:rFonts w:ascii="ITC Avant Garde Std Bk Cn" w:hAnsi="ITC Avant Garde Std Bk Cn"/>
                          <w:b/>
                          <w:color w:val="FFCB0A"/>
                          <w:sz w:val="20"/>
                          <w:szCs w:val="20"/>
                        </w:rPr>
                        <w:t>BEFORE DRIVING</w:t>
                      </w:r>
                    </w:p>
                    <w:p w:rsidR="00340DC6" w:rsidRPr="00B2470B" w:rsidRDefault="00340DC6" w:rsidP="00340DC6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tabs>
                          <w:tab w:val="left" w:pos="-1260"/>
                        </w:tabs>
                        <w:spacing w:before="80" w:after="0" w:line="240" w:lineRule="auto"/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B2470B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Routinely clean your windshield inside and out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side </w:t>
                      </w:r>
                      <w:r w:rsidRPr="00B2470B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to ensure a clear view.</w:t>
                      </w:r>
                    </w:p>
                    <w:p w:rsidR="00340DC6" w:rsidRPr="00B2470B" w:rsidRDefault="00340DC6" w:rsidP="00340DC6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tabs>
                          <w:tab w:val="left" w:pos="-1260"/>
                        </w:tabs>
                        <w:spacing w:after="0" w:line="240" w:lineRule="auto"/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Remove items from pockets</w:t>
                      </w:r>
                      <w:r w:rsidRPr="00B2470B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 or shift them to front pockets to minimize contact stress as items press into the body.</w:t>
                      </w:r>
                    </w:p>
                    <w:p w:rsidR="00340DC6" w:rsidRPr="00B2470B" w:rsidRDefault="00340DC6" w:rsidP="00340DC6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tabs>
                          <w:tab w:val="left" w:pos="-1260"/>
                        </w:tabs>
                        <w:spacing w:after="0" w:line="240" w:lineRule="auto"/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B2470B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Position items used during the drive 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close</w:t>
                      </w:r>
                      <w:r w:rsidRPr="00B2470B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 to you to minimize reaching.</w:t>
                      </w:r>
                    </w:p>
                    <w:p w:rsidR="00340DC6" w:rsidRDefault="00340DC6" w:rsidP="00340DC6">
                      <w:pPr>
                        <w:pStyle w:val="BasicParagraph"/>
                        <w:numPr>
                          <w:ilvl w:val="0"/>
                          <w:numId w:val="5"/>
                        </w:numPr>
                        <w:spacing w:after="200" w:line="240" w:lineRule="auto"/>
                        <w:rPr>
                          <w:rFonts w:ascii="Century" w:hAnsi="Century"/>
                          <w:sz w:val="20"/>
                          <w:szCs w:val="20"/>
                        </w:rPr>
                      </w:pPr>
                      <w:r w:rsidRPr="00B2470B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Buckle up and ensure the seat belt is comfortable, secure and in good condition.</w:t>
                      </w:r>
                    </w:p>
                    <w:p w:rsidR="00340DC6" w:rsidRPr="00340DC6" w:rsidRDefault="00340DC6" w:rsidP="00340DC6">
                      <w:pPr>
                        <w:shd w:val="clear" w:color="auto" w:fill="000000" w:themeFill="text1"/>
                        <w:tabs>
                          <w:tab w:val="left" w:pos="-1260"/>
                        </w:tabs>
                        <w:spacing w:after="0" w:line="240" w:lineRule="auto"/>
                        <w:rPr>
                          <w:rFonts w:ascii="ITC Avant Garde Std Bk Cn" w:hAnsi="ITC Avant Garde Std Bk Cn"/>
                          <w:b/>
                          <w:color w:val="FFCB0A"/>
                          <w:sz w:val="20"/>
                          <w:szCs w:val="20"/>
                        </w:rPr>
                      </w:pPr>
                      <w:r>
                        <w:rPr>
                          <w:rFonts w:ascii="ITC Avant Garde Std Bk Cn" w:hAnsi="ITC Avant Garde Std Bk Cn"/>
                          <w:b/>
                          <w:color w:val="FFCB0A"/>
                          <w:sz w:val="20"/>
                          <w:szCs w:val="20"/>
                        </w:rPr>
                        <w:t>SEAT ADJUSTMENTS</w:t>
                      </w:r>
                    </w:p>
                    <w:p w:rsidR="00340DC6" w:rsidRPr="0062511E" w:rsidRDefault="00340DC6" w:rsidP="00340DC6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tabs>
                          <w:tab w:val="left" w:pos="-1260"/>
                        </w:tabs>
                        <w:spacing w:before="80" w:after="0" w:line="240" w:lineRule="auto"/>
                        <w:rPr>
                          <w:rFonts w:ascii="Century" w:hAnsi="Century"/>
                          <w:color w:val="000000" w:themeColor="text1"/>
                          <w:spacing w:val="-4"/>
                          <w:sz w:val="20"/>
                          <w:szCs w:val="20"/>
                        </w:rPr>
                      </w:pPr>
                      <w:r w:rsidRPr="0062511E">
                        <w:rPr>
                          <w:rFonts w:ascii="Century" w:hAnsi="Century"/>
                          <w:color w:val="000000" w:themeColor="text1"/>
                          <w:spacing w:val="-4"/>
                          <w:sz w:val="20"/>
                          <w:szCs w:val="20"/>
                        </w:rPr>
                        <w:t>Raise the seat as high as possible to improve visibility but maintain head room and ensure your feet reach the pedals easily.</w:t>
                      </w:r>
                    </w:p>
                    <w:p w:rsidR="00340DC6" w:rsidRPr="00B2470B" w:rsidRDefault="00340DC6" w:rsidP="00340DC6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tabs>
                          <w:tab w:val="left" w:pos="-1260"/>
                        </w:tabs>
                        <w:spacing w:after="0" w:line="240" w:lineRule="auto"/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B2470B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Adjust the back tilt to support your back fully.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Pr="00B2470B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Try setting the seat back at an angle between 100 and 110 degrees.</w:t>
                      </w:r>
                    </w:p>
                    <w:p w:rsidR="00340DC6" w:rsidRPr="00B2470B" w:rsidRDefault="00340DC6" w:rsidP="00340DC6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tabs>
                          <w:tab w:val="left" w:pos="-1260"/>
                        </w:tabs>
                        <w:spacing w:after="0" w:line="240" w:lineRule="auto"/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B2470B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Adjust the seat pan or cushion depth to bring the tailbone as far back into the seat as possible.</w:t>
                      </w:r>
                    </w:p>
                    <w:p w:rsidR="00340DC6" w:rsidRPr="0062511E" w:rsidRDefault="00340DC6" w:rsidP="00340DC6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tabs>
                          <w:tab w:val="left" w:pos="-1260"/>
                        </w:tabs>
                        <w:spacing w:after="0" w:line="240" w:lineRule="auto"/>
                        <w:rPr>
                          <w:rFonts w:ascii="Century" w:hAnsi="Century"/>
                          <w:color w:val="000000" w:themeColor="text1"/>
                          <w:spacing w:val="-2"/>
                          <w:sz w:val="20"/>
                          <w:szCs w:val="20"/>
                        </w:rPr>
                      </w:pPr>
                      <w:r w:rsidRPr="0062511E">
                        <w:rPr>
                          <w:rFonts w:ascii="Century" w:hAnsi="Century"/>
                          <w:color w:val="000000" w:themeColor="text1"/>
                          <w:spacing w:val="-2"/>
                          <w:sz w:val="20"/>
                          <w:szCs w:val="20"/>
                        </w:rPr>
                        <w:t>You should be able to place two to three fingers between the back of the knee and the front of the seat. If this is not possible, consider adding a pillow or back cushion to move yourself forward while still providing support for the lower back.</w:t>
                      </w:r>
                    </w:p>
                    <w:p w:rsidR="00340DC6" w:rsidRDefault="00340DC6" w:rsidP="00340DC6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tabs>
                          <w:tab w:val="left" w:pos="-1260"/>
                        </w:tabs>
                        <w:spacing w:after="0" w:line="240" w:lineRule="auto"/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B2470B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The seat pan tilt should fully support your thighs and upper legs; avoid keeping the chair so low you’re your knees are elevated above the hips.</w:t>
                      </w:r>
                    </w:p>
                    <w:p w:rsidR="00340DC6" w:rsidRDefault="00340DC6" w:rsidP="00340DC6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tabs>
                          <w:tab w:val="left" w:pos="-1260"/>
                        </w:tabs>
                        <w:spacing w:after="0" w:line="240" w:lineRule="auto"/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B2470B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After raising the seat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,</w:t>
                      </w:r>
                      <w:r w:rsidRPr="00B2470B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 readjust mirrors as necessary to minimize blind spots.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Pr="00B2470B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You should only need to turn your head rather than twist or lean to view the mirrors easily.</w:t>
                      </w:r>
                    </w:p>
                    <w:p w:rsidR="00340DC6" w:rsidRPr="00B2470B" w:rsidRDefault="00340DC6" w:rsidP="00340DC6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tabs>
                          <w:tab w:val="left" w:pos="-1260"/>
                        </w:tabs>
                        <w:spacing w:line="240" w:lineRule="auto"/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B2470B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Adjust the head rest to bring the top of it level with the top of your head.</w:t>
                      </w:r>
                    </w:p>
                    <w:p w:rsidR="00340DC6" w:rsidRPr="00B2470B" w:rsidRDefault="00340DC6" w:rsidP="00340DC6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tabs>
                          <w:tab w:val="left" w:pos="-1260"/>
                        </w:tabs>
                        <w:spacing w:after="120" w:line="240" w:lineRule="auto"/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B2470B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Adjust steering wheel for height or tilt so the center is between 10-12 inches from your breast bone, and your arms, wrists and shoulders are comfortable.</w:t>
                      </w:r>
                    </w:p>
                    <w:p w:rsidR="00340DC6" w:rsidRPr="005E310F" w:rsidRDefault="00340DC6" w:rsidP="00340DC6">
                      <w:pPr>
                        <w:pStyle w:val="BasicParagraph"/>
                        <w:spacing w:after="200" w:line="240" w:lineRule="auto"/>
                        <w:contextualSpacing/>
                        <w:jc w:val="right"/>
                        <w:rPr>
                          <w:rFonts w:ascii="Century" w:hAnsi="Century"/>
                          <w:sz w:val="20"/>
                          <w:szCs w:val="20"/>
                        </w:rPr>
                      </w:pPr>
                      <w:r w:rsidRPr="0062511E">
                        <w:rPr>
                          <w:rFonts w:ascii="ITC Avant Garde Std Bk Cn" w:hAnsi="ITC Avant Garde Std Bk Cn"/>
                          <w:color w:val="000000" w:themeColor="text1"/>
                          <w:sz w:val="20"/>
                          <w:szCs w:val="20"/>
                        </w:rPr>
                        <w:t>(Over)</w:t>
                      </w:r>
                    </w:p>
                    <w:p w:rsidR="005E310F" w:rsidRPr="007B48E9" w:rsidRDefault="005E310F" w:rsidP="00340DC6">
                      <w:pPr>
                        <w:pStyle w:val="BasicParagraph"/>
                        <w:spacing w:before="120" w:after="200" w:line="240" w:lineRule="auto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B48E9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6870F22" wp14:editId="765C675C">
                <wp:simplePos x="0" y="0"/>
                <wp:positionH relativeFrom="column">
                  <wp:posOffset>9525</wp:posOffset>
                </wp:positionH>
                <wp:positionV relativeFrom="paragraph">
                  <wp:posOffset>-28575</wp:posOffset>
                </wp:positionV>
                <wp:extent cx="4114800" cy="7038975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14800" cy="7038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B48E9" w:rsidRDefault="0021378F" w:rsidP="007B48E9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463040" cy="453070"/>
                                  <wp:effectExtent l="0" t="0" r="3810" b="4445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WorkWiselyLOGO_final_thickerstroke.jpg"/>
                                          <pic:cNvPicPr/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63040" cy="4530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7B48E9" w:rsidRPr="0021378F" w:rsidRDefault="007B48E9" w:rsidP="007B48E9">
                            <w:pPr>
                              <w:pStyle w:val="BasicParagraph"/>
                              <w:spacing w:line="240" w:lineRule="auto"/>
                              <w:jc w:val="both"/>
                              <w:rPr>
                                <w:rFonts w:ascii="Century" w:hAnsi="Century" w:cs="Century"/>
                                <w:cap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21378F">
                              <w:rPr>
                                <w:rFonts w:ascii="Century" w:hAnsi="Century" w:cs="Century"/>
                                <w:caps/>
                                <w:color w:val="000000" w:themeColor="text1"/>
                                <w:sz w:val="18"/>
                                <w:szCs w:val="18"/>
                              </w:rPr>
                              <w:t>injury prevention</w:t>
                            </w:r>
                          </w:p>
                          <w:p w:rsidR="007B48E9" w:rsidRDefault="007B48E9" w:rsidP="007B48E9">
                            <w:pPr>
                              <w:pStyle w:val="BasicParagraph"/>
                              <w:spacing w:line="240" w:lineRule="auto"/>
                              <w:rPr>
                                <w:rFonts w:ascii="ITC Avant Garde Std Md" w:hAnsi="ITC Avant Garde Std Md" w:cs="ITC Avant Garde Std Md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 w:rsidRPr="0021378F">
                              <w:rPr>
                                <w:rFonts w:ascii="ITC Avant Garde Std Md" w:hAnsi="ITC Avant Garde Std Md" w:cs="ITC Avant Garde Std Md"/>
                                <w:b/>
                                <w:bCs/>
                                <w:color w:val="FFCB0A"/>
                                <w:sz w:val="52"/>
                                <w:szCs w:val="52"/>
                                <w14:textOutline w14:w="1270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Quick Review of Safety</w:t>
                            </w:r>
                          </w:p>
                          <w:p w:rsidR="007B48E9" w:rsidRPr="0021378F" w:rsidRDefault="00340DC6" w:rsidP="00340DC6">
                            <w:pPr>
                              <w:pStyle w:val="BasicParagraph"/>
                              <w:spacing w:before="120" w:after="80" w:line="240" w:lineRule="auto"/>
                              <w:rPr>
                                <w:rFonts w:ascii="ITC Avant Garde Std Bk" w:hAnsi="ITC Avant Garde Std Bk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ITC Avant Garde Std Bk" w:hAnsi="ITC Avant Garde Std Bk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>Vehicle Ergonomics</w:t>
                            </w:r>
                          </w:p>
                          <w:p w:rsidR="007B48E9" w:rsidRPr="0021378F" w:rsidRDefault="00340DC6" w:rsidP="0021378F">
                            <w:pPr>
                              <w:shd w:val="clear" w:color="auto" w:fill="000000" w:themeFill="text1"/>
                              <w:tabs>
                                <w:tab w:val="left" w:pos="-1260"/>
                              </w:tabs>
                              <w:spacing w:after="0" w:line="240" w:lineRule="auto"/>
                              <w:rPr>
                                <w:rFonts w:ascii="ITC Avant Garde Std Bk Cn" w:hAnsi="ITC Avant Garde Std Bk Cn"/>
                                <w:b/>
                                <w:color w:val="FFCB0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ITC Avant Garde Std Bk Cn" w:hAnsi="ITC Avant Garde Std Bk Cn"/>
                                <w:b/>
                                <w:color w:val="FFCB0A"/>
                                <w:sz w:val="20"/>
                                <w:szCs w:val="20"/>
                              </w:rPr>
                              <w:t>BEFORE DRIVING</w:t>
                            </w:r>
                          </w:p>
                          <w:p w:rsidR="00340DC6" w:rsidRPr="00B2470B" w:rsidRDefault="00340DC6" w:rsidP="00340DC6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-1260"/>
                              </w:tabs>
                              <w:spacing w:before="80" w:after="0" w:line="240" w:lineRule="auto"/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B2470B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Routinely clean your windshield inside and out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side </w:t>
                            </w:r>
                            <w:r w:rsidRPr="00B2470B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to ensure a clear view.</w:t>
                            </w:r>
                          </w:p>
                          <w:p w:rsidR="00340DC6" w:rsidRPr="00B2470B" w:rsidRDefault="00340DC6" w:rsidP="00340DC6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-1260"/>
                              </w:tabs>
                              <w:spacing w:after="0" w:line="240" w:lineRule="auto"/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Remove items from pockets</w:t>
                            </w:r>
                            <w:r w:rsidRPr="00B2470B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or shift them to front pockets to minimize contact stress as items press into the body.</w:t>
                            </w:r>
                          </w:p>
                          <w:p w:rsidR="00340DC6" w:rsidRPr="00B2470B" w:rsidRDefault="00340DC6" w:rsidP="00340DC6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-1260"/>
                              </w:tabs>
                              <w:spacing w:after="0" w:line="240" w:lineRule="auto"/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B2470B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Position items used during the drive 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close</w:t>
                            </w:r>
                            <w:r w:rsidRPr="00B2470B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to you to minimize reaching.</w:t>
                            </w:r>
                          </w:p>
                          <w:p w:rsidR="005E310F" w:rsidRDefault="00340DC6" w:rsidP="00340DC6">
                            <w:pPr>
                              <w:pStyle w:val="BasicParagraph"/>
                              <w:numPr>
                                <w:ilvl w:val="0"/>
                                <w:numId w:val="5"/>
                              </w:numPr>
                              <w:spacing w:after="200" w:line="240" w:lineRule="auto"/>
                              <w:rPr>
                                <w:rFonts w:ascii="Century" w:hAnsi="Century"/>
                                <w:sz w:val="20"/>
                                <w:szCs w:val="20"/>
                              </w:rPr>
                            </w:pPr>
                            <w:r w:rsidRPr="00B2470B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Buckle up and ensure the seat belt is comfortable, secure and in good condition.</w:t>
                            </w:r>
                          </w:p>
                          <w:p w:rsidR="00340DC6" w:rsidRPr="00340DC6" w:rsidRDefault="00340DC6" w:rsidP="00340DC6">
                            <w:pPr>
                              <w:shd w:val="clear" w:color="auto" w:fill="000000" w:themeFill="text1"/>
                              <w:tabs>
                                <w:tab w:val="left" w:pos="-1260"/>
                              </w:tabs>
                              <w:spacing w:after="0" w:line="240" w:lineRule="auto"/>
                              <w:rPr>
                                <w:rFonts w:ascii="ITC Avant Garde Std Bk Cn" w:hAnsi="ITC Avant Garde Std Bk Cn"/>
                                <w:b/>
                                <w:color w:val="FFCB0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ITC Avant Garde Std Bk Cn" w:hAnsi="ITC Avant Garde Std Bk Cn"/>
                                <w:b/>
                                <w:color w:val="FFCB0A"/>
                                <w:sz w:val="20"/>
                                <w:szCs w:val="20"/>
                              </w:rPr>
                              <w:t>SEAT ADJUSTMENTS</w:t>
                            </w:r>
                          </w:p>
                          <w:p w:rsidR="00340DC6" w:rsidRPr="0062511E" w:rsidRDefault="00340DC6" w:rsidP="00340DC6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-1260"/>
                              </w:tabs>
                              <w:spacing w:before="80" w:after="0" w:line="240" w:lineRule="auto"/>
                              <w:rPr>
                                <w:rFonts w:ascii="Century" w:hAnsi="Century"/>
                                <w:color w:val="000000" w:themeColor="text1"/>
                                <w:spacing w:val="-4"/>
                                <w:sz w:val="20"/>
                                <w:szCs w:val="20"/>
                              </w:rPr>
                            </w:pPr>
                            <w:r w:rsidRPr="0062511E">
                              <w:rPr>
                                <w:rFonts w:ascii="Century" w:hAnsi="Century"/>
                                <w:color w:val="000000" w:themeColor="text1"/>
                                <w:spacing w:val="-4"/>
                                <w:sz w:val="20"/>
                                <w:szCs w:val="20"/>
                              </w:rPr>
                              <w:t>Raise the seat as high as possible to improve visibility but maintain head room and ensure your feet reach the pedals easily.</w:t>
                            </w:r>
                          </w:p>
                          <w:p w:rsidR="00340DC6" w:rsidRPr="00B2470B" w:rsidRDefault="00340DC6" w:rsidP="00340DC6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-1260"/>
                              </w:tabs>
                              <w:spacing w:after="0" w:line="240" w:lineRule="auto"/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B2470B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Adjust the back tilt to support your back fully.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2470B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Try setting the seat back at an angle between 100 and 110 degrees.</w:t>
                            </w:r>
                          </w:p>
                          <w:p w:rsidR="00340DC6" w:rsidRPr="00B2470B" w:rsidRDefault="00340DC6" w:rsidP="00340DC6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-1260"/>
                              </w:tabs>
                              <w:spacing w:after="0" w:line="240" w:lineRule="auto"/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B2470B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Adjust the seat pan or cushion depth to bring the tailbone as far back into the seat as possible.</w:t>
                            </w:r>
                          </w:p>
                          <w:p w:rsidR="00340DC6" w:rsidRPr="0062511E" w:rsidRDefault="00340DC6" w:rsidP="00340DC6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-1260"/>
                              </w:tabs>
                              <w:spacing w:after="0" w:line="240" w:lineRule="auto"/>
                              <w:rPr>
                                <w:rFonts w:ascii="Century" w:hAnsi="Century"/>
                                <w:color w:val="000000" w:themeColor="text1"/>
                                <w:spacing w:val="-2"/>
                                <w:sz w:val="20"/>
                                <w:szCs w:val="20"/>
                              </w:rPr>
                            </w:pPr>
                            <w:r w:rsidRPr="0062511E">
                              <w:rPr>
                                <w:rFonts w:ascii="Century" w:hAnsi="Century"/>
                                <w:color w:val="000000" w:themeColor="text1"/>
                                <w:spacing w:val="-2"/>
                                <w:sz w:val="20"/>
                                <w:szCs w:val="20"/>
                              </w:rPr>
                              <w:t>You should be able to place two to three fingers between the back of the knee and the front of the seat. If this is not possible, consider adding a pillow or back cushion to move yourself forward while still providing support for the lower back.</w:t>
                            </w:r>
                          </w:p>
                          <w:p w:rsidR="00340DC6" w:rsidRDefault="00340DC6" w:rsidP="00340DC6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-1260"/>
                              </w:tabs>
                              <w:spacing w:after="0" w:line="240" w:lineRule="auto"/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B2470B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The seat pan tilt should fully support your thighs and upper legs; avoid keeping the chair so low you’re your knees are elevated above the hips.</w:t>
                            </w:r>
                          </w:p>
                          <w:p w:rsidR="00340DC6" w:rsidRDefault="00340DC6" w:rsidP="00340DC6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-1260"/>
                              </w:tabs>
                              <w:spacing w:after="0" w:line="240" w:lineRule="auto"/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B2470B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After raising the seat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,</w:t>
                            </w:r>
                            <w:r w:rsidRPr="00B2470B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readjust mirrors as necessary to minimize blind spots.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2470B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You should only need to turn your head rather than twist or lean to view the mirrors easily.</w:t>
                            </w:r>
                          </w:p>
                          <w:p w:rsidR="00340DC6" w:rsidRPr="00B2470B" w:rsidRDefault="00340DC6" w:rsidP="00340DC6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-1260"/>
                              </w:tabs>
                              <w:spacing w:line="240" w:lineRule="auto"/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B2470B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Adjust the head rest to bring the top of it level with the top of your head.</w:t>
                            </w:r>
                          </w:p>
                          <w:p w:rsidR="00340DC6" w:rsidRPr="00B2470B" w:rsidRDefault="00340DC6" w:rsidP="00340DC6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-1260"/>
                              </w:tabs>
                              <w:spacing w:after="120" w:line="240" w:lineRule="auto"/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B2470B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Adjust steering wheel for height or tilt so the center is between 10-12 inches from your breast bone, and your arms, wrists and shoulders are comfortable.</w:t>
                            </w:r>
                          </w:p>
                          <w:p w:rsidR="005E310F" w:rsidRPr="005E310F" w:rsidRDefault="00340DC6" w:rsidP="00340DC6">
                            <w:pPr>
                              <w:pStyle w:val="BasicParagraph"/>
                              <w:spacing w:after="200" w:line="240" w:lineRule="auto"/>
                              <w:contextualSpacing/>
                              <w:jc w:val="right"/>
                              <w:rPr>
                                <w:rFonts w:ascii="Century" w:hAnsi="Century"/>
                                <w:sz w:val="20"/>
                                <w:szCs w:val="20"/>
                              </w:rPr>
                            </w:pPr>
                            <w:r w:rsidRPr="0062511E">
                              <w:rPr>
                                <w:rFonts w:ascii="ITC Avant Garde Std Bk Cn" w:hAnsi="ITC Avant Garde Std Bk Cn"/>
                                <w:color w:val="000000" w:themeColor="text1"/>
                                <w:sz w:val="20"/>
                                <w:szCs w:val="20"/>
                              </w:rPr>
                              <w:t>(Over)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870F22" id="Text Box 12" o:spid="_x0000_s1027" type="#_x0000_t202" style="position:absolute;margin-left:.75pt;margin-top:-2.25pt;width:324pt;height:554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" filled="f" stroked="f" strokeweight=".5pt">
                <v:textbox>
                  <w:txbxContent>
                    <w:p w:rsidR="007B48E9" w:rsidRDefault="0021378F" w:rsidP="007B48E9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463040" cy="453070"/>
                            <wp:effectExtent l="0" t="0" r="3810" b="4445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WorkWiselyLOGO_final_thickerstroke.jpg"/>
                                    <pic:cNvPicPr/>
                                  </pic:nvPicPr>
                                  <pic:blipFill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63040" cy="4530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7B48E9" w:rsidRPr="0021378F" w:rsidRDefault="007B48E9" w:rsidP="007B48E9">
                      <w:pPr>
                        <w:pStyle w:val="BasicParagraph"/>
                        <w:spacing w:line="240" w:lineRule="auto"/>
                        <w:jc w:val="both"/>
                        <w:rPr>
                          <w:rFonts w:ascii="Century" w:hAnsi="Century" w:cs="Century"/>
                          <w:caps/>
                          <w:color w:val="000000" w:themeColor="text1"/>
                          <w:sz w:val="18"/>
                          <w:szCs w:val="18"/>
                        </w:rPr>
                      </w:pPr>
                      <w:r w:rsidRPr="0021378F">
                        <w:rPr>
                          <w:rFonts w:ascii="Century" w:hAnsi="Century" w:cs="Century"/>
                          <w:caps/>
                          <w:color w:val="000000" w:themeColor="text1"/>
                          <w:sz w:val="18"/>
                          <w:szCs w:val="18"/>
                        </w:rPr>
                        <w:t>injury prevention</w:t>
                      </w:r>
                    </w:p>
                    <w:p w:rsidR="007B48E9" w:rsidRDefault="007B48E9" w:rsidP="007B48E9">
                      <w:pPr>
                        <w:pStyle w:val="BasicParagraph"/>
                        <w:spacing w:line="240" w:lineRule="auto"/>
                        <w:rPr>
                          <w:rFonts w:ascii="ITC Avant Garde Std Md" w:hAnsi="ITC Avant Garde Std Md" w:cs="ITC Avant Garde Std Md"/>
                          <w:b/>
                          <w:bCs/>
                          <w:sz w:val="52"/>
                          <w:szCs w:val="52"/>
                        </w:rPr>
                      </w:pPr>
                      <w:r w:rsidRPr="0021378F">
                        <w:rPr>
                          <w:rFonts w:ascii="ITC Avant Garde Std Md" w:hAnsi="ITC Avant Garde Std Md" w:cs="ITC Avant Garde Std Md"/>
                          <w:b/>
                          <w:bCs/>
                          <w:color w:val="FFCB0A"/>
                          <w:sz w:val="52"/>
                          <w:szCs w:val="52"/>
                          <w14:textOutline w14:w="1270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Quick Review of Safety</w:t>
                      </w:r>
                    </w:p>
                    <w:p w:rsidR="007B48E9" w:rsidRPr="0021378F" w:rsidRDefault="00340DC6" w:rsidP="00340DC6">
                      <w:pPr>
                        <w:pStyle w:val="BasicParagraph"/>
                        <w:spacing w:before="120" w:after="80" w:line="240" w:lineRule="auto"/>
                        <w:rPr>
                          <w:rFonts w:ascii="ITC Avant Garde Std Bk" w:hAnsi="ITC Avant Garde Std Bk"/>
                          <w:b/>
                          <w:color w:val="000000" w:themeColor="text1"/>
                          <w:sz w:val="36"/>
                          <w:szCs w:val="36"/>
                        </w:rPr>
                      </w:pPr>
                      <w:r>
                        <w:rPr>
                          <w:rFonts w:ascii="ITC Avant Garde Std Bk" w:hAnsi="ITC Avant Garde Std Bk"/>
                          <w:b/>
                          <w:color w:val="000000" w:themeColor="text1"/>
                          <w:sz w:val="36"/>
                          <w:szCs w:val="36"/>
                        </w:rPr>
                        <w:t>Vehicle Ergonomics</w:t>
                      </w:r>
                    </w:p>
                    <w:p w:rsidR="007B48E9" w:rsidRPr="0021378F" w:rsidRDefault="00340DC6" w:rsidP="0021378F">
                      <w:pPr>
                        <w:shd w:val="clear" w:color="auto" w:fill="000000" w:themeFill="text1"/>
                        <w:tabs>
                          <w:tab w:val="left" w:pos="-1260"/>
                        </w:tabs>
                        <w:spacing w:after="0" w:line="240" w:lineRule="auto"/>
                        <w:rPr>
                          <w:rFonts w:ascii="ITC Avant Garde Std Bk Cn" w:hAnsi="ITC Avant Garde Std Bk Cn"/>
                          <w:b/>
                          <w:color w:val="FFCB0A"/>
                          <w:sz w:val="20"/>
                          <w:szCs w:val="20"/>
                        </w:rPr>
                      </w:pPr>
                      <w:r>
                        <w:rPr>
                          <w:rFonts w:ascii="ITC Avant Garde Std Bk Cn" w:hAnsi="ITC Avant Garde Std Bk Cn"/>
                          <w:b/>
                          <w:color w:val="FFCB0A"/>
                          <w:sz w:val="20"/>
                          <w:szCs w:val="20"/>
                        </w:rPr>
                        <w:t>BEFORE DRIVING</w:t>
                      </w:r>
                    </w:p>
                    <w:p w:rsidR="00340DC6" w:rsidRPr="00B2470B" w:rsidRDefault="00340DC6" w:rsidP="00340DC6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tabs>
                          <w:tab w:val="left" w:pos="-1260"/>
                        </w:tabs>
                        <w:spacing w:before="80" w:after="0" w:line="240" w:lineRule="auto"/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B2470B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Routinely clean your windshield inside and out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side </w:t>
                      </w:r>
                      <w:r w:rsidRPr="00B2470B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to ensure a clear view.</w:t>
                      </w:r>
                    </w:p>
                    <w:p w:rsidR="00340DC6" w:rsidRPr="00B2470B" w:rsidRDefault="00340DC6" w:rsidP="00340DC6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tabs>
                          <w:tab w:val="left" w:pos="-1260"/>
                        </w:tabs>
                        <w:spacing w:after="0" w:line="240" w:lineRule="auto"/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Remove items from pockets</w:t>
                      </w:r>
                      <w:r w:rsidRPr="00B2470B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 or shift them to front pockets to minimize contact stress as items press into the body.</w:t>
                      </w:r>
                    </w:p>
                    <w:p w:rsidR="00340DC6" w:rsidRPr="00B2470B" w:rsidRDefault="00340DC6" w:rsidP="00340DC6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tabs>
                          <w:tab w:val="left" w:pos="-1260"/>
                        </w:tabs>
                        <w:spacing w:after="0" w:line="240" w:lineRule="auto"/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B2470B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Position items used during the drive 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close</w:t>
                      </w:r>
                      <w:r w:rsidRPr="00B2470B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 to you to minimize reaching.</w:t>
                      </w:r>
                    </w:p>
                    <w:p w:rsidR="005E310F" w:rsidRDefault="00340DC6" w:rsidP="00340DC6">
                      <w:pPr>
                        <w:pStyle w:val="BasicParagraph"/>
                        <w:numPr>
                          <w:ilvl w:val="0"/>
                          <w:numId w:val="5"/>
                        </w:numPr>
                        <w:spacing w:after="200" w:line="240" w:lineRule="auto"/>
                        <w:rPr>
                          <w:rFonts w:ascii="Century" w:hAnsi="Century"/>
                          <w:sz w:val="20"/>
                          <w:szCs w:val="20"/>
                        </w:rPr>
                      </w:pPr>
                      <w:r w:rsidRPr="00B2470B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Buckle up and ensure the seat belt is comfortable, secure and in good condition.</w:t>
                      </w:r>
                    </w:p>
                    <w:p w:rsidR="00340DC6" w:rsidRPr="00340DC6" w:rsidRDefault="00340DC6" w:rsidP="00340DC6">
                      <w:pPr>
                        <w:shd w:val="clear" w:color="auto" w:fill="000000" w:themeFill="text1"/>
                        <w:tabs>
                          <w:tab w:val="left" w:pos="-1260"/>
                        </w:tabs>
                        <w:spacing w:after="0" w:line="240" w:lineRule="auto"/>
                        <w:rPr>
                          <w:rFonts w:ascii="ITC Avant Garde Std Bk Cn" w:hAnsi="ITC Avant Garde Std Bk Cn"/>
                          <w:b/>
                          <w:color w:val="FFCB0A"/>
                          <w:sz w:val="20"/>
                          <w:szCs w:val="20"/>
                        </w:rPr>
                      </w:pPr>
                      <w:r>
                        <w:rPr>
                          <w:rFonts w:ascii="ITC Avant Garde Std Bk Cn" w:hAnsi="ITC Avant Garde Std Bk Cn"/>
                          <w:b/>
                          <w:color w:val="FFCB0A"/>
                          <w:sz w:val="20"/>
                          <w:szCs w:val="20"/>
                        </w:rPr>
                        <w:t>SEAT ADJUSTMENTS</w:t>
                      </w:r>
                    </w:p>
                    <w:p w:rsidR="00340DC6" w:rsidRPr="0062511E" w:rsidRDefault="00340DC6" w:rsidP="00340DC6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tabs>
                          <w:tab w:val="left" w:pos="-1260"/>
                        </w:tabs>
                        <w:spacing w:before="80" w:after="0" w:line="240" w:lineRule="auto"/>
                        <w:rPr>
                          <w:rFonts w:ascii="Century" w:hAnsi="Century"/>
                          <w:color w:val="000000" w:themeColor="text1"/>
                          <w:spacing w:val="-4"/>
                          <w:sz w:val="20"/>
                          <w:szCs w:val="20"/>
                        </w:rPr>
                      </w:pPr>
                      <w:r w:rsidRPr="0062511E">
                        <w:rPr>
                          <w:rFonts w:ascii="Century" w:hAnsi="Century"/>
                          <w:color w:val="000000" w:themeColor="text1"/>
                          <w:spacing w:val="-4"/>
                          <w:sz w:val="20"/>
                          <w:szCs w:val="20"/>
                        </w:rPr>
                        <w:t>Raise the seat as high as possible to improve visibility but maintain head room and ensure your feet reach the pedals easily.</w:t>
                      </w:r>
                    </w:p>
                    <w:p w:rsidR="00340DC6" w:rsidRPr="00B2470B" w:rsidRDefault="00340DC6" w:rsidP="00340DC6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tabs>
                          <w:tab w:val="left" w:pos="-1260"/>
                        </w:tabs>
                        <w:spacing w:after="0" w:line="240" w:lineRule="auto"/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B2470B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Adjust the back tilt to support your back fully.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Pr="00B2470B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Try setting the seat back at an angle between 100 and 110 degrees.</w:t>
                      </w:r>
                    </w:p>
                    <w:p w:rsidR="00340DC6" w:rsidRPr="00B2470B" w:rsidRDefault="00340DC6" w:rsidP="00340DC6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tabs>
                          <w:tab w:val="left" w:pos="-1260"/>
                        </w:tabs>
                        <w:spacing w:after="0" w:line="240" w:lineRule="auto"/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B2470B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Adjust the seat pan or cushion depth to bring the tailbone as far back into the seat as possible.</w:t>
                      </w:r>
                    </w:p>
                    <w:p w:rsidR="00340DC6" w:rsidRPr="0062511E" w:rsidRDefault="00340DC6" w:rsidP="00340DC6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tabs>
                          <w:tab w:val="left" w:pos="-1260"/>
                        </w:tabs>
                        <w:spacing w:after="0" w:line="240" w:lineRule="auto"/>
                        <w:rPr>
                          <w:rFonts w:ascii="Century" w:hAnsi="Century"/>
                          <w:color w:val="000000" w:themeColor="text1"/>
                          <w:spacing w:val="-2"/>
                          <w:sz w:val="20"/>
                          <w:szCs w:val="20"/>
                        </w:rPr>
                      </w:pPr>
                      <w:r w:rsidRPr="0062511E">
                        <w:rPr>
                          <w:rFonts w:ascii="Century" w:hAnsi="Century"/>
                          <w:color w:val="000000" w:themeColor="text1"/>
                          <w:spacing w:val="-2"/>
                          <w:sz w:val="20"/>
                          <w:szCs w:val="20"/>
                        </w:rPr>
                        <w:t>You should be able to place two to three fingers between the back of the knee and the front of the seat. If this is not possible, consider adding a pillow or back cushion to move yourself forward while still providing support for the lower back.</w:t>
                      </w:r>
                    </w:p>
                    <w:p w:rsidR="00340DC6" w:rsidRDefault="00340DC6" w:rsidP="00340DC6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tabs>
                          <w:tab w:val="left" w:pos="-1260"/>
                        </w:tabs>
                        <w:spacing w:after="0" w:line="240" w:lineRule="auto"/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B2470B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The seat pan tilt should fully support your thighs and upper legs; avoid keeping the chair so low you’re your knees are elevated above the hips.</w:t>
                      </w:r>
                    </w:p>
                    <w:p w:rsidR="00340DC6" w:rsidRDefault="00340DC6" w:rsidP="00340DC6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tabs>
                          <w:tab w:val="left" w:pos="-1260"/>
                        </w:tabs>
                        <w:spacing w:after="0" w:line="240" w:lineRule="auto"/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B2470B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After raising the seat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,</w:t>
                      </w:r>
                      <w:r w:rsidRPr="00B2470B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 readjust mirrors as necessary to minimize blind spots.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Pr="00B2470B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You should only need to turn your head rather than twist or lean to view the mirrors easily.</w:t>
                      </w:r>
                    </w:p>
                    <w:p w:rsidR="00340DC6" w:rsidRPr="00B2470B" w:rsidRDefault="00340DC6" w:rsidP="00340DC6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tabs>
                          <w:tab w:val="left" w:pos="-1260"/>
                        </w:tabs>
                        <w:spacing w:line="240" w:lineRule="auto"/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B2470B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Adjust the head rest to bring the top of it level with the top of your head.</w:t>
                      </w:r>
                    </w:p>
                    <w:p w:rsidR="00340DC6" w:rsidRPr="00B2470B" w:rsidRDefault="00340DC6" w:rsidP="00340DC6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tabs>
                          <w:tab w:val="left" w:pos="-1260"/>
                        </w:tabs>
                        <w:spacing w:after="120" w:line="240" w:lineRule="auto"/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B2470B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Adjust steering wheel for height or tilt so the center is between 10-12 inches from your breast bone, and your arms, wrists and shoulders are comfortable.</w:t>
                      </w:r>
                    </w:p>
                    <w:p w:rsidR="005E310F" w:rsidRPr="005E310F" w:rsidRDefault="00340DC6" w:rsidP="00340DC6">
                      <w:pPr>
                        <w:pStyle w:val="BasicParagraph"/>
                        <w:spacing w:after="200" w:line="240" w:lineRule="auto"/>
                        <w:contextualSpacing/>
                        <w:jc w:val="right"/>
                        <w:rPr>
                          <w:rFonts w:ascii="Century" w:hAnsi="Century"/>
                          <w:sz w:val="20"/>
                          <w:szCs w:val="20"/>
                        </w:rPr>
                      </w:pPr>
                      <w:r w:rsidRPr="0062511E">
                        <w:rPr>
                          <w:rFonts w:ascii="ITC Avant Garde Std Bk Cn" w:hAnsi="ITC Avant Garde Std Bk Cn"/>
                          <w:color w:val="000000" w:themeColor="text1"/>
                          <w:sz w:val="20"/>
                          <w:szCs w:val="20"/>
                        </w:rPr>
                        <w:t>(Over)</w:t>
                      </w:r>
                    </w:p>
                  </w:txbxContent>
                </v:textbox>
              </v:shape>
            </w:pict>
          </mc:Fallback>
        </mc:AlternateContent>
      </w:r>
      <w:r w:rsidR="007B48E9" w:rsidRPr="007B48E9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00D29CF" wp14:editId="5409D33F">
                <wp:simplePos x="0" y="0"/>
                <wp:positionH relativeFrom="column">
                  <wp:posOffset>5026025</wp:posOffset>
                </wp:positionH>
                <wp:positionV relativeFrom="paragraph">
                  <wp:posOffset>1227455</wp:posOffset>
                </wp:positionV>
                <wp:extent cx="4120515" cy="0"/>
                <wp:effectExtent l="0" t="0" r="13335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2051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20ED0AB" id="Straight Connector 11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95.75pt,96.65pt" to="720.2pt,9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" strokecolor="black [3213]"/>
            </w:pict>
          </mc:Fallback>
        </mc:AlternateContent>
      </w:r>
      <w:r w:rsidR="007B48E9" w:rsidRPr="007B48E9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4B6162D" wp14:editId="687DA099">
                <wp:simplePos x="0" y="0"/>
                <wp:positionH relativeFrom="column">
                  <wp:posOffset>19050</wp:posOffset>
                </wp:positionH>
                <wp:positionV relativeFrom="paragraph">
                  <wp:posOffset>1236790</wp:posOffset>
                </wp:positionV>
                <wp:extent cx="4120515" cy="0"/>
                <wp:effectExtent l="0" t="0" r="13335" b="1905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2051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0FC7591" id="Straight Connector 14" o:spid="_x0000_s1026" style="position:absolute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5pt,97.4pt" to="325.95pt,9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" strokecolor="black [3213]"/>
            </w:pict>
          </mc:Fallback>
        </mc:AlternateContent>
      </w:r>
      <w:r w:rsidR="007B48E9">
        <w:br w:type="page"/>
      </w:r>
    </w:p>
    <w:p w:rsidR="00A179B0" w:rsidRPr="007B48E9" w:rsidRDefault="000B250E" w:rsidP="008572D7">
      <w:pPr>
        <w:tabs>
          <w:tab w:val="left" w:pos="-1260"/>
        </w:tabs>
      </w:pPr>
      <w:bookmarkStart w:id="0" w:name="_GoBack"/>
      <w:r>
        <w:rPr>
          <w:rFonts w:ascii="ITC Avant Garde Std Bk" w:hAnsi="ITC Avant Garde Std Bk"/>
          <w:b/>
          <w:noProof/>
          <w:color w:val="002D62"/>
          <w:sz w:val="44"/>
          <w:szCs w:val="44"/>
        </w:rPr>
        <w:lastRenderedPageBreak/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4E20BE92" wp14:editId="593BD555">
                <wp:simplePos x="0" y="0"/>
                <wp:positionH relativeFrom="margin">
                  <wp:posOffset>4953000</wp:posOffset>
                </wp:positionH>
                <wp:positionV relativeFrom="paragraph">
                  <wp:posOffset>6362700</wp:posOffset>
                </wp:positionV>
                <wp:extent cx="4314825" cy="485775"/>
                <wp:effectExtent l="0" t="0" r="0" b="0"/>
                <wp:wrapNone/>
                <wp:docPr id="9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14825" cy="485775"/>
                          <a:chOff x="0" y="0"/>
                          <a:chExt cx="4038600" cy="485775"/>
                        </a:xfrm>
                      </wpg:grpSpPr>
                      <wps:wsp>
                        <wps:cNvPr id="13" name="Text Box 13"/>
                        <wps:cNvSpPr txBox="1"/>
                        <wps:spPr>
                          <a:xfrm>
                            <a:off x="361950" y="104775"/>
                            <a:ext cx="3676650" cy="3714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B250E" w:rsidRPr="00123C22" w:rsidRDefault="000B250E" w:rsidP="000B250E">
                              <w:pPr>
                                <w:pStyle w:val="BasicParagraph"/>
                                <w:rPr>
                                  <w:rFonts w:ascii="ITC Avant Garde Std Bk Cn" w:hAnsi="ITC Avant Garde Std Bk Cn" w:cs="ITC Avant Garde Std Bk"/>
                                  <w:sz w:val="14"/>
                                  <w:szCs w:val="14"/>
                                </w:rPr>
                              </w:pPr>
                              <w:r w:rsidRPr="00123C22">
                                <w:rPr>
                                  <w:rFonts w:ascii="ITC Avant Garde Std Bk Cn" w:hAnsi="ITC Avant Garde Std Bk Cn" w:cs="ITC Avant Garde Std Bk"/>
                                  <w:sz w:val="14"/>
                                  <w:szCs w:val="14"/>
                                </w:rPr>
                                <w:t xml:space="preserve">This document is intended for general purposes only and should not be construed as legal or coverage advice on any specific matter. </w:t>
                              </w:r>
                              <w:r>
                                <w:rPr>
                                  <w:rFonts w:ascii="ITC Avant Garde Std Bk Cn" w:hAnsi="ITC Avant Garde Std Bk Cn" w:cs="ITC Avant Garde Std Bk"/>
                                  <w:sz w:val="14"/>
                                  <w:szCs w:val="14"/>
                                </w:rPr>
                                <w:t>Developed and p</w:t>
                              </w:r>
                              <w:r w:rsidRPr="00123C22">
                                <w:rPr>
                                  <w:rFonts w:ascii="ITC Avant Garde Std Bk Cn" w:hAnsi="ITC Avant Garde Std Bk Cn" w:cs="ITC Avant Garde Std Bk"/>
                                  <w:sz w:val="14"/>
                                  <w:szCs w:val="14"/>
                                </w:rPr>
                                <w:t>rovided by Minnesota Counties Intergovernmental Trust.</w:t>
                              </w:r>
                            </w:p>
                            <w:p w:rsidR="000B250E" w:rsidRPr="00123C22" w:rsidRDefault="000B250E" w:rsidP="000B250E">
                              <w:pPr>
                                <w:rPr>
                                  <w:rFonts w:ascii="ITC Avant Garde Std Bk Cn" w:hAnsi="ITC Avant Garde Std Bk Cn"/>
                                  <w:sz w:val="14"/>
                                  <w:szCs w:val="1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Text Box 15"/>
                        <wps:cNvSpPr txBox="1"/>
                        <wps:spPr>
                          <a:xfrm>
                            <a:off x="0" y="0"/>
                            <a:ext cx="514350" cy="4857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0B250E" w:rsidRDefault="000B250E" w:rsidP="000B250E"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2193D6DF" wp14:editId="3FA6F8BC">
                                    <wp:extent cx="304800" cy="402424"/>
                                    <wp:effectExtent l="0" t="0" r="0" b="0"/>
                                    <wp:docPr id="16" name="Picture 16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5" name="MCIT_Final_BW_no_name.jpg"/>
                                            <pic:cNvPicPr/>
                                          </pic:nvPicPr>
                                          <pic:blipFill>
                                            <a:blip r:embed="rId9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309551" cy="408696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4E20BE92" id="Group 9" o:spid="_x0000_s1028" style="position:absolute;margin-left:390pt;margin-top:501pt;width:339.75pt;height:38.25pt;z-index:251679744;mso-position-horizontal-relative:margin;mso-width-relative:margin" coordsize="40386,48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3" o:spid="_x0000_s1029" type="#_x0000_t202" style="position:absolute;left:3619;top:1047;width:36767;height:3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" filled="f" stroked="f" strokeweight=".5pt">
                  <v:textbox>
                    <w:txbxContent>
                      <w:p w:rsidR="000B250E" w:rsidRPr="00123C22" w:rsidRDefault="000B250E" w:rsidP="000B250E">
                        <w:pPr>
                          <w:pStyle w:val="BasicParagraph"/>
                          <w:rPr>
                            <w:rFonts w:ascii="ITC Avant Garde Std Bk Cn" w:hAnsi="ITC Avant Garde Std Bk Cn" w:cs="ITC Avant Garde Std Bk"/>
                            <w:sz w:val="14"/>
                            <w:szCs w:val="14"/>
                          </w:rPr>
                        </w:pPr>
                        <w:r w:rsidRPr="00123C22">
                          <w:rPr>
                            <w:rFonts w:ascii="ITC Avant Garde Std Bk Cn" w:hAnsi="ITC Avant Garde Std Bk Cn" w:cs="ITC Avant Garde Std Bk"/>
                            <w:sz w:val="14"/>
                            <w:szCs w:val="14"/>
                          </w:rPr>
                          <w:t xml:space="preserve">This document is intended for general purposes only and should not be construed as legal or coverage advice on any specific matter. </w:t>
                        </w:r>
                        <w:r>
                          <w:rPr>
                            <w:rFonts w:ascii="ITC Avant Garde Std Bk Cn" w:hAnsi="ITC Avant Garde Std Bk Cn" w:cs="ITC Avant Garde Std Bk"/>
                            <w:sz w:val="14"/>
                            <w:szCs w:val="14"/>
                          </w:rPr>
                          <w:t>Developed and p</w:t>
                        </w:r>
                        <w:r w:rsidRPr="00123C22">
                          <w:rPr>
                            <w:rFonts w:ascii="ITC Avant Garde Std Bk Cn" w:hAnsi="ITC Avant Garde Std Bk Cn" w:cs="ITC Avant Garde Std Bk"/>
                            <w:sz w:val="14"/>
                            <w:szCs w:val="14"/>
                          </w:rPr>
                          <w:t>rovided by Minnesota Counties Intergovernmental Trust.</w:t>
                        </w:r>
                      </w:p>
                      <w:p w:rsidR="000B250E" w:rsidRPr="00123C22" w:rsidRDefault="000B250E" w:rsidP="000B250E">
                        <w:pPr>
                          <w:rPr>
                            <w:rFonts w:ascii="ITC Avant Garde Std Bk Cn" w:hAnsi="ITC Avant Garde Std Bk Cn"/>
                            <w:sz w:val="14"/>
                            <w:szCs w:val="14"/>
                          </w:rPr>
                        </w:pPr>
                      </w:p>
                    </w:txbxContent>
                  </v:textbox>
                </v:shape>
                <v:shape id="Text Box 15" o:spid="_x0000_s1030" type="#_x0000_t202" style="position:absolute;width:5143;height:4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" filled="f" stroked="f" strokeweight=".5pt">
                  <v:textbox>
                    <w:txbxContent>
                      <w:p w:rsidR="000B250E" w:rsidRDefault="000B250E" w:rsidP="000B250E">
                        <w:r>
                          <w:rPr>
                            <w:noProof/>
                          </w:rPr>
                          <w:drawing>
                            <wp:inline distT="0" distB="0" distL="0" distR="0" wp14:anchorId="2193D6DF" wp14:editId="3FA6F8BC">
                              <wp:extent cx="304800" cy="402424"/>
                              <wp:effectExtent l="0" t="0" r="0" b="0"/>
                              <wp:docPr id="16" name="Picture 16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5" name="MCIT_Final_BW_no_name.jpg"/>
                                      <pic:cNvPicPr/>
                                    </pic:nvPicPr>
                                    <pic:blipFill>
                                      <a:blip r:embed="rId9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309551" cy="408696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bookmarkEnd w:id="0"/>
      <w:r>
        <w:rPr>
          <w:rFonts w:ascii="ITC Avant Garde Std Bk" w:hAnsi="ITC Avant Garde Std Bk"/>
          <w:b/>
          <w:noProof/>
          <w:color w:val="002D62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4E20BE92" wp14:editId="593BD555">
                <wp:simplePos x="0" y="0"/>
                <wp:positionH relativeFrom="margin">
                  <wp:align>left</wp:align>
                </wp:positionH>
                <wp:positionV relativeFrom="paragraph">
                  <wp:posOffset>6362700</wp:posOffset>
                </wp:positionV>
                <wp:extent cx="4314825" cy="485775"/>
                <wp:effectExtent l="0" t="0" r="0" b="0"/>
                <wp:wrapNone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14825" cy="485775"/>
                          <a:chOff x="0" y="0"/>
                          <a:chExt cx="4038600" cy="485775"/>
                        </a:xfrm>
                      </wpg:grpSpPr>
                      <wps:wsp>
                        <wps:cNvPr id="5" name="Text Box 5"/>
                        <wps:cNvSpPr txBox="1"/>
                        <wps:spPr>
                          <a:xfrm>
                            <a:off x="361950" y="104775"/>
                            <a:ext cx="3676650" cy="3714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B250E" w:rsidRPr="00123C22" w:rsidRDefault="000B250E" w:rsidP="000B250E">
                              <w:pPr>
                                <w:pStyle w:val="BasicParagraph"/>
                                <w:rPr>
                                  <w:rFonts w:ascii="ITC Avant Garde Std Bk Cn" w:hAnsi="ITC Avant Garde Std Bk Cn" w:cs="ITC Avant Garde Std Bk"/>
                                  <w:sz w:val="14"/>
                                  <w:szCs w:val="14"/>
                                </w:rPr>
                              </w:pPr>
                              <w:r w:rsidRPr="00123C22">
                                <w:rPr>
                                  <w:rFonts w:ascii="ITC Avant Garde Std Bk Cn" w:hAnsi="ITC Avant Garde Std Bk Cn" w:cs="ITC Avant Garde Std Bk"/>
                                  <w:sz w:val="14"/>
                                  <w:szCs w:val="14"/>
                                </w:rPr>
                                <w:t xml:space="preserve">This document is intended for general purposes only and should not be construed as legal or coverage advice on any specific matter. </w:t>
                              </w:r>
                              <w:r>
                                <w:rPr>
                                  <w:rFonts w:ascii="ITC Avant Garde Std Bk Cn" w:hAnsi="ITC Avant Garde Std Bk Cn" w:cs="ITC Avant Garde Std Bk"/>
                                  <w:sz w:val="14"/>
                                  <w:szCs w:val="14"/>
                                </w:rPr>
                                <w:t>Developed and p</w:t>
                              </w:r>
                              <w:r w:rsidRPr="00123C22">
                                <w:rPr>
                                  <w:rFonts w:ascii="ITC Avant Garde Std Bk Cn" w:hAnsi="ITC Avant Garde Std Bk Cn" w:cs="ITC Avant Garde Std Bk"/>
                                  <w:sz w:val="14"/>
                                  <w:szCs w:val="14"/>
                                </w:rPr>
                                <w:t>rovided by Minnesota Counties Intergovernmental Trust.</w:t>
                              </w:r>
                            </w:p>
                            <w:p w:rsidR="000B250E" w:rsidRPr="00123C22" w:rsidRDefault="000B250E" w:rsidP="000B250E">
                              <w:pPr>
                                <w:rPr>
                                  <w:rFonts w:ascii="ITC Avant Garde Std Bk Cn" w:hAnsi="ITC Avant Garde Std Bk Cn"/>
                                  <w:sz w:val="14"/>
                                  <w:szCs w:val="1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 Box 6"/>
                        <wps:cNvSpPr txBox="1"/>
                        <wps:spPr>
                          <a:xfrm>
                            <a:off x="0" y="0"/>
                            <a:ext cx="514350" cy="4857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0B250E" w:rsidRDefault="000B250E" w:rsidP="000B250E"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2193D6DF" wp14:editId="3FA6F8BC">
                                    <wp:extent cx="304800" cy="402424"/>
                                    <wp:effectExtent l="0" t="0" r="0" b="0"/>
                                    <wp:docPr id="8" name="Picture 8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5" name="MCIT_Final_BW_no_name.jpg"/>
                                            <pic:cNvPicPr/>
                                          </pic:nvPicPr>
                                          <pic:blipFill>
                                            <a:blip r:embed="rId9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309551" cy="408696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4E20BE92" id="Group 4" o:spid="_x0000_s1031" style="position:absolute;margin-left:0;margin-top:501pt;width:339.75pt;height:38.25pt;z-index:251677696;mso-position-horizontal:left;mso-position-horizontal-relative:margin;mso-width-relative:margin" coordsize="40386,48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">
                <v:shape id="Text Box 5" o:spid="_x0000_s1032" type="#_x0000_t202" style="position:absolute;left:3619;top:1047;width:36767;height:3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" filled="f" stroked="f" strokeweight=".5pt">
                  <v:textbox>
                    <w:txbxContent>
                      <w:p w:rsidR="000B250E" w:rsidRPr="00123C22" w:rsidRDefault="000B250E" w:rsidP="000B250E">
                        <w:pPr>
                          <w:pStyle w:val="BasicParagraph"/>
                          <w:rPr>
                            <w:rFonts w:ascii="ITC Avant Garde Std Bk Cn" w:hAnsi="ITC Avant Garde Std Bk Cn" w:cs="ITC Avant Garde Std Bk"/>
                            <w:sz w:val="14"/>
                            <w:szCs w:val="14"/>
                          </w:rPr>
                        </w:pPr>
                        <w:r w:rsidRPr="00123C22">
                          <w:rPr>
                            <w:rFonts w:ascii="ITC Avant Garde Std Bk Cn" w:hAnsi="ITC Avant Garde Std Bk Cn" w:cs="ITC Avant Garde Std Bk"/>
                            <w:sz w:val="14"/>
                            <w:szCs w:val="14"/>
                          </w:rPr>
                          <w:t xml:space="preserve">This document is intended for general purposes only and should not be construed as legal or coverage advice on any specific matter. </w:t>
                        </w:r>
                        <w:r>
                          <w:rPr>
                            <w:rFonts w:ascii="ITC Avant Garde Std Bk Cn" w:hAnsi="ITC Avant Garde Std Bk Cn" w:cs="ITC Avant Garde Std Bk"/>
                            <w:sz w:val="14"/>
                            <w:szCs w:val="14"/>
                          </w:rPr>
                          <w:t>Developed and p</w:t>
                        </w:r>
                        <w:r w:rsidRPr="00123C22">
                          <w:rPr>
                            <w:rFonts w:ascii="ITC Avant Garde Std Bk Cn" w:hAnsi="ITC Avant Garde Std Bk Cn" w:cs="ITC Avant Garde Std Bk"/>
                            <w:sz w:val="14"/>
                            <w:szCs w:val="14"/>
                          </w:rPr>
                          <w:t>rovided by Minnesota Counties Intergovernmental Trust.</w:t>
                        </w:r>
                      </w:p>
                      <w:p w:rsidR="000B250E" w:rsidRPr="00123C22" w:rsidRDefault="000B250E" w:rsidP="000B250E">
                        <w:pPr>
                          <w:rPr>
                            <w:rFonts w:ascii="ITC Avant Garde Std Bk Cn" w:hAnsi="ITC Avant Garde Std Bk Cn"/>
                            <w:sz w:val="14"/>
                            <w:szCs w:val="14"/>
                          </w:rPr>
                        </w:pPr>
                      </w:p>
                    </w:txbxContent>
                  </v:textbox>
                </v:shape>
                <v:shape id="Text Box 6" o:spid="_x0000_s1033" type="#_x0000_t202" style="position:absolute;width:5143;height:4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" filled="f" stroked="f" strokeweight=".5pt">
                  <v:textbox>
                    <w:txbxContent>
                      <w:p w:rsidR="000B250E" w:rsidRDefault="000B250E" w:rsidP="000B250E">
                        <w:r>
                          <w:rPr>
                            <w:noProof/>
                          </w:rPr>
                          <w:drawing>
                            <wp:inline distT="0" distB="0" distL="0" distR="0" wp14:anchorId="2193D6DF" wp14:editId="3FA6F8BC">
                              <wp:extent cx="304800" cy="402424"/>
                              <wp:effectExtent l="0" t="0" r="0" b="0"/>
                              <wp:docPr id="8" name="Picture 8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5" name="MCIT_Final_BW_no_name.jpg"/>
                                      <pic:cNvPicPr/>
                                    </pic:nvPicPr>
                                    <pic:blipFill>
                                      <a:blip r:embed="rId9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309551" cy="408696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7B48E9" w:rsidRPr="007B48E9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E2A9DF4" wp14:editId="03FA7116">
                <wp:simplePos x="0" y="0"/>
                <wp:positionH relativeFrom="column">
                  <wp:posOffset>5715</wp:posOffset>
                </wp:positionH>
                <wp:positionV relativeFrom="paragraph">
                  <wp:posOffset>17780</wp:posOffset>
                </wp:positionV>
                <wp:extent cx="4114800" cy="6566535"/>
                <wp:effectExtent l="0" t="0" r="0" b="571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14800" cy="65665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41823" w:rsidRPr="0021378F" w:rsidRDefault="00287A8F" w:rsidP="0021378F">
                            <w:pPr>
                              <w:shd w:val="clear" w:color="auto" w:fill="000000" w:themeFill="text1"/>
                              <w:tabs>
                                <w:tab w:val="left" w:pos="-1260"/>
                              </w:tabs>
                              <w:spacing w:after="0" w:line="240" w:lineRule="auto"/>
                              <w:rPr>
                                <w:rFonts w:ascii="ITC Avant Garde Std Bk Cn" w:hAnsi="ITC Avant Garde Std Bk Cn"/>
                                <w:b/>
                                <w:color w:val="FFCB0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ITC Avant Garde Std Bk Cn" w:hAnsi="ITC Avant Garde Std Bk Cn"/>
                                <w:b/>
                                <w:color w:val="FFCB0A"/>
                                <w:sz w:val="20"/>
                                <w:szCs w:val="20"/>
                              </w:rPr>
                              <w:t>ENTERING/EXITING VEHICLES</w:t>
                            </w:r>
                          </w:p>
                          <w:p w:rsidR="00287A8F" w:rsidRPr="00B2470B" w:rsidRDefault="00287A8F" w:rsidP="00287A8F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-1260"/>
                              </w:tabs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B2470B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Always use hand holds or rails when entering or exiting vehicles if equipped.</w:t>
                            </w:r>
                          </w:p>
                          <w:p w:rsidR="00287A8F" w:rsidRPr="00B2470B" w:rsidRDefault="00287A8F" w:rsidP="00287A8F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-1260"/>
                              </w:tabs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B2470B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Maintain three points of contact. </w:t>
                            </w:r>
                          </w:p>
                          <w:p w:rsidR="00287A8F" w:rsidRPr="00B2470B" w:rsidRDefault="00287A8F" w:rsidP="00287A8F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-1260"/>
                              </w:tabs>
                              <w:spacing w:after="0"/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B2470B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Avoid jumping out of vehicles.</w:t>
                            </w:r>
                          </w:p>
                          <w:p w:rsidR="00041823" w:rsidRDefault="00287A8F" w:rsidP="00287A8F">
                            <w:pPr>
                              <w:pStyle w:val="BasicParagraph"/>
                              <w:numPr>
                                <w:ilvl w:val="0"/>
                                <w:numId w:val="6"/>
                              </w:numPr>
                              <w:spacing w:after="200" w:line="240" w:lineRule="auto"/>
                              <w:rPr>
                                <w:rFonts w:ascii="Century" w:hAnsi="Century"/>
                                <w:sz w:val="20"/>
                                <w:szCs w:val="20"/>
                              </w:rPr>
                            </w:pPr>
                            <w:r w:rsidRPr="00B2470B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Be cautious when stepping on ice and snow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,</w:t>
                            </w:r>
                            <w:r w:rsidRPr="00B2470B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and keep your hands free.</w:t>
                            </w:r>
                          </w:p>
                          <w:p w:rsidR="00287A8F" w:rsidRPr="00287A8F" w:rsidRDefault="00287A8F" w:rsidP="00287A8F">
                            <w:pPr>
                              <w:shd w:val="clear" w:color="auto" w:fill="000000" w:themeFill="text1"/>
                              <w:tabs>
                                <w:tab w:val="left" w:pos="-1260"/>
                              </w:tabs>
                              <w:spacing w:after="0" w:line="240" w:lineRule="auto"/>
                              <w:rPr>
                                <w:rFonts w:ascii="ITC Avant Garde Std Bk Cn" w:hAnsi="ITC Avant Garde Std Bk Cn"/>
                                <w:b/>
                                <w:color w:val="FFCB0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ITC Avant Garde Std Bk Cn" w:hAnsi="ITC Avant Garde Std Bk Cn"/>
                                <w:b/>
                                <w:color w:val="FFCB0A"/>
                                <w:sz w:val="20"/>
                                <w:szCs w:val="20"/>
                              </w:rPr>
                              <w:t>WHILE DRIVING</w:t>
                            </w:r>
                          </w:p>
                          <w:p w:rsidR="00287A8F" w:rsidRPr="00B2470B" w:rsidRDefault="00287A8F" w:rsidP="00287A8F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-1260"/>
                              </w:tabs>
                              <w:spacing w:after="0"/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Although</w:t>
                            </w:r>
                            <w:r w:rsidRPr="00B2470B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current best practice is to hold your hands at the seven and five position, shift hand postures on the steering wheel frequently while maintaining two hands on the wheel.</w:t>
                            </w:r>
                          </w:p>
                          <w:p w:rsidR="005E310F" w:rsidRPr="00287A8F" w:rsidRDefault="00287A8F" w:rsidP="00287A8F">
                            <w:pPr>
                              <w:pStyle w:val="BasicParagraph"/>
                              <w:numPr>
                                <w:ilvl w:val="0"/>
                                <w:numId w:val="6"/>
                              </w:numPr>
                              <w:spacing w:after="20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B2470B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Take frequent breaks, particularly on longer drives.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2470B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Get up and walk around the car or do some stretching exercises to help improve circulation and activity of the muscles.</w:t>
                            </w:r>
                          </w:p>
                          <w:p w:rsidR="00287A8F" w:rsidRPr="00287A8F" w:rsidRDefault="00287A8F" w:rsidP="00287A8F">
                            <w:pPr>
                              <w:shd w:val="clear" w:color="auto" w:fill="000000" w:themeFill="text1"/>
                              <w:tabs>
                                <w:tab w:val="left" w:pos="-1260"/>
                              </w:tabs>
                              <w:spacing w:after="0" w:line="240" w:lineRule="auto"/>
                              <w:rPr>
                                <w:rFonts w:ascii="ITC Avant Garde Std Bk Cn" w:hAnsi="ITC Avant Garde Std Bk Cn"/>
                                <w:b/>
                                <w:color w:val="FFCB0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ITC Avant Garde Std Bk Cn" w:hAnsi="ITC Avant Garde Std Bk Cn"/>
                                <w:b/>
                                <w:color w:val="FFCB0A"/>
                                <w:sz w:val="20"/>
                                <w:szCs w:val="20"/>
                              </w:rPr>
                              <w:t>WORKING IN THE VEHICLE</w:t>
                            </w:r>
                          </w:p>
                          <w:p w:rsidR="00287A8F" w:rsidRPr="00B2470B" w:rsidRDefault="00287A8F" w:rsidP="00287A8F">
                            <w:pPr>
                              <w:tabs>
                                <w:tab w:val="left" w:pos="-1260"/>
                              </w:tabs>
                              <w:spacing w:after="0"/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B2470B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If you must work in the vehicle: </w:t>
                            </w:r>
                          </w:p>
                          <w:p w:rsidR="00287A8F" w:rsidRPr="00B2470B" w:rsidRDefault="00287A8F" w:rsidP="00287A8F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-1260"/>
                              </w:tabs>
                              <w:spacing w:after="0"/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B2470B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Do not work when it is in motion.</w:t>
                            </w:r>
                          </w:p>
                          <w:p w:rsidR="00287A8F" w:rsidRPr="00B2470B" w:rsidRDefault="00287A8F" w:rsidP="00287A8F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-1260"/>
                              </w:tabs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B2470B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Avoid working from the driver’s seat as it offers the least amount of room.</w:t>
                            </w:r>
                          </w:p>
                          <w:p w:rsidR="00287A8F" w:rsidRPr="00B2470B" w:rsidRDefault="00287A8F" w:rsidP="00287A8F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-1260"/>
                              </w:tabs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B2470B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Avoid setting laptop or materials in an adjacent seat and working sideways.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2470B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Keep your work close in front of you.</w:t>
                            </w:r>
                          </w:p>
                          <w:p w:rsidR="00287A8F" w:rsidRPr="00B2470B" w:rsidRDefault="00287A8F" w:rsidP="00287A8F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-1260"/>
                              </w:tabs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B2470B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Do not work more than 10-15 minutes at a time when working in a car.</w:t>
                            </w:r>
                          </w:p>
                          <w:p w:rsidR="00287A8F" w:rsidRPr="00B2470B" w:rsidRDefault="00287A8F" w:rsidP="00287A8F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-1260"/>
                              </w:tabs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B2470B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Use rear seats for longer tasks and more space.</w:t>
                            </w:r>
                          </w:p>
                          <w:p w:rsidR="00287A8F" w:rsidRPr="00B2470B" w:rsidRDefault="00287A8F" w:rsidP="00287A8F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-1260"/>
                              </w:tabs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B2470B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When using mobile phones, the car should be legally parked for more than one touch operations.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2470B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When making calls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,</w:t>
                            </w:r>
                            <w:r w:rsidRPr="00B2470B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the phone should be in hands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-</w:t>
                            </w:r>
                            <w:r w:rsidRPr="00B2470B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free operation. </w:t>
                            </w:r>
                          </w:p>
                          <w:p w:rsidR="00287A8F" w:rsidRPr="00B2470B" w:rsidRDefault="00287A8F" w:rsidP="00287A8F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-1260"/>
                              </w:tabs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B2470B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Do not use your head or neck to hold a phone to your shoulder.</w:t>
                            </w:r>
                          </w:p>
                          <w:p w:rsidR="00287A8F" w:rsidRPr="00B2470B" w:rsidRDefault="00287A8F" w:rsidP="00287A8F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-1260"/>
                              </w:tabs>
                              <w:spacing w:after="0"/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B2470B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Keep commonly used items or notes close to the body.</w:t>
                            </w:r>
                          </w:p>
                          <w:p w:rsidR="00287A8F" w:rsidRPr="007B48E9" w:rsidRDefault="00287A8F" w:rsidP="00287A8F">
                            <w:pPr>
                              <w:pStyle w:val="BasicParagraph"/>
                              <w:numPr>
                                <w:ilvl w:val="0"/>
                                <w:numId w:val="6"/>
                              </w:numPr>
                              <w:spacing w:after="20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B2470B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Change positions and take frequent breaks.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2A9DF4" id="Text Box 7" o:spid="_x0000_s1034" type="#_x0000_t202" style="position:absolute;margin-left:.45pt;margin-top:1.4pt;width:324pt;height:517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" filled="f" stroked="f" strokeweight=".5pt">
                <v:textbox>
                  <w:txbxContent>
                    <w:p w:rsidR="00041823" w:rsidRPr="0021378F" w:rsidRDefault="00287A8F" w:rsidP="0021378F">
                      <w:pPr>
                        <w:shd w:val="clear" w:color="auto" w:fill="000000" w:themeFill="text1"/>
                        <w:tabs>
                          <w:tab w:val="left" w:pos="-1260"/>
                        </w:tabs>
                        <w:spacing w:after="0" w:line="240" w:lineRule="auto"/>
                        <w:rPr>
                          <w:rFonts w:ascii="ITC Avant Garde Std Bk Cn" w:hAnsi="ITC Avant Garde Std Bk Cn"/>
                          <w:b/>
                          <w:color w:val="FFCB0A"/>
                          <w:sz w:val="20"/>
                          <w:szCs w:val="20"/>
                        </w:rPr>
                      </w:pPr>
                      <w:r>
                        <w:rPr>
                          <w:rFonts w:ascii="ITC Avant Garde Std Bk Cn" w:hAnsi="ITC Avant Garde Std Bk Cn"/>
                          <w:b/>
                          <w:color w:val="FFCB0A"/>
                          <w:sz w:val="20"/>
                          <w:szCs w:val="20"/>
                        </w:rPr>
                        <w:t>ENTERING/EXITING VEHICLES</w:t>
                      </w:r>
                    </w:p>
                    <w:p w:rsidR="00287A8F" w:rsidRPr="00B2470B" w:rsidRDefault="00287A8F" w:rsidP="00287A8F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tabs>
                          <w:tab w:val="left" w:pos="-1260"/>
                        </w:tabs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B2470B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Always use hand holds or rails when entering or exiting vehicles if equipped.</w:t>
                      </w:r>
                    </w:p>
                    <w:p w:rsidR="00287A8F" w:rsidRPr="00B2470B" w:rsidRDefault="00287A8F" w:rsidP="00287A8F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tabs>
                          <w:tab w:val="left" w:pos="-1260"/>
                        </w:tabs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B2470B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Maintain three points of contact. </w:t>
                      </w:r>
                    </w:p>
                    <w:p w:rsidR="00287A8F" w:rsidRPr="00B2470B" w:rsidRDefault="00287A8F" w:rsidP="00287A8F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tabs>
                          <w:tab w:val="left" w:pos="-1260"/>
                        </w:tabs>
                        <w:spacing w:after="0"/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B2470B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Avoid jumping out of vehicles.</w:t>
                      </w:r>
                    </w:p>
                    <w:p w:rsidR="00041823" w:rsidRDefault="00287A8F" w:rsidP="00287A8F">
                      <w:pPr>
                        <w:pStyle w:val="BasicParagraph"/>
                        <w:numPr>
                          <w:ilvl w:val="0"/>
                          <w:numId w:val="6"/>
                        </w:numPr>
                        <w:spacing w:after="200" w:line="240" w:lineRule="auto"/>
                        <w:rPr>
                          <w:rFonts w:ascii="Century" w:hAnsi="Century"/>
                          <w:sz w:val="20"/>
                          <w:szCs w:val="20"/>
                        </w:rPr>
                      </w:pPr>
                      <w:r w:rsidRPr="00B2470B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Be cautious when stepping on ice and snow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,</w:t>
                      </w:r>
                      <w:r w:rsidRPr="00B2470B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 and keep your hands free.</w:t>
                      </w:r>
                    </w:p>
                    <w:p w:rsidR="00287A8F" w:rsidRPr="00287A8F" w:rsidRDefault="00287A8F" w:rsidP="00287A8F">
                      <w:pPr>
                        <w:shd w:val="clear" w:color="auto" w:fill="000000" w:themeFill="text1"/>
                        <w:tabs>
                          <w:tab w:val="left" w:pos="-1260"/>
                        </w:tabs>
                        <w:spacing w:after="0" w:line="240" w:lineRule="auto"/>
                        <w:rPr>
                          <w:rFonts w:ascii="ITC Avant Garde Std Bk Cn" w:hAnsi="ITC Avant Garde Std Bk Cn"/>
                          <w:b/>
                          <w:color w:val="FFCB0A"/>
                          <w:sz w:val="20"/>
                          <w:szCs w:val="20"/>
                        </w:rPr>
                      </w:pPr>
                      <w:r>
                        <w:rPr>
                          <w:rFonts w:ascii="ITC Avant Garde Std Bk Cn" w:hAnsi="ITC Avant Garde Std Bk Cn"/>
                          <w:b/>
                          <w:color w:val="FFCB0A"/>
                          <w:sz w:val="20"/>
                          <w:szCs w:val="20"/>
                        </w:rPr>
                        <w:t>WHILE DRIVING</w:t>
                      </w:r>
                    </w:p>
                    <w:p w:rsidR="00287A8F" w:rsidRPr="00B2470B" w:rsidRDefault="00287A8F" w:rsidP="00287A8F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tabs>
                          <w:tab w:val="left" w:pos="-1260"/>
                        </w:tabs>
                        <w:spacing w:after="0"/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Although</w:t>
                      </w:r>
                      <w:r w:rsidRPr="00B2470B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 current best practice is to hold your hands at the seven and five position, shift hand postures on the steering wheel frequently while maintaining two hands on the wheel.</w:t>
                      </w:r>
                    </w:p>
                    <w:p w:rsidR="005E310F" w:rsidRPr="00287A8F" w:rsidRDefault="00287A8F" w:rsidP="00287A8F">
                      <w:pPr>
                        <w:pStyle w:val="BasicParagraph"/>
                        <w:numPr>
                          <w:ilvl w:val="0"/>
                          <w:numId w:val="6"/>
                        </w:numPr>
                        <w:spacing w:after="200" w:line="240" w:lineRule="auto"/>
                        <w:rPr>
                          <w:sz w:val="20"/>
                          <w:szCs w:val="20"/>
                        </w:rPr>
                      </w:pPr>
                      <w:r w:rsidRPr="00B2470B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Take frequent breaks, particularly on longer drives.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Pr="00B2470B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Get up and walk around the car or do some stretching exercises to help improve circulation and activity of the muscles.</w:t>
                      </w:r>
                    </w:p>
                    <w:p w:rsidR="00287A8F" w:rsidRPr="00287A8F" w:rsidRDefault="00287A8F" w:rsidP="00287A8F">
                      <w:pPr>
                        <w:shd w:val="clear" w:color="auto" w:fill="000000" w:themeFill="text1"/>
                        <w:tabs>
                          <w:tab w:val="left" w:pos="-1260"/>
                        </w:tabs>
                        <w:spacing w:after="0" w:line="240" w:lineRule="auto"/>
                        <w:rPr>
                          <w:rFonts w:ascii="ITC Avant Garde Std Bk Cn" w:hAnsi="ITC Avant Garde Std Bk Cn"/>
                          <w:b/>
                          <w:color w:val="FFCB0A"/>
                          <w:sz w:val="20"/>
                          <w:szCs w:val="20"/>
                        </w:rPr>
                      </w:pPr>
                      <w:r>
                        <w:rPr>
                          <w:rFonts w:ascii="ITC Avant Garde Std Bk Cn" w:hAnsi="ITC Avant Garde Std Bk Cn"/>
                          <w:b/>
                          <w:color w:val="FFCB0A"/>
                          <w:sz w:val="20"/>
                          <w:szCs w:val="20"/>
                        </w:rPr>
                        <w:t>WORKING IN THE VEHICLE</w:t>
                      </w:r>
                    </w:p>
                    <w:p w:rsidR="00287A8F" w:rsidRPr="00B2470B" w:rsidRDefault="00287A8F" w:rsidP="00287A8F">
                      <w:pPr>
                        <w:tabs>
                          <w:tab w:val="left" w:pos="-1260"/>
                        </w:tabs>
                        <w:spacing w:after="0"/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B2470B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If you must work in the vehicle: </w:t>
                      </w:r>
                    </w:p>
                    <w:p w:rsidR="00287A8F" w:rsidRPr="00B2470B" w:rsidRDefault="00287A8F" w:rsidP="00287A8F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tabs>
                          <w:tab w:val="left" w:pos="-1260"/>
                        </w:tabs>
                        <w:spacing w:after="0"/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B2470B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Do not work when it is in motion.</w:t>
                      </w:r>
                    </w:p>
                    <w:p w:rsidR="00287A8F" w:rsidRPr="00B2470B" w:rsidRDefault="00287A8F" w:rsidP="00287A8F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tabs>
                          <w:tab w:val="left" w:pos="-1260"/>
                        </w:tabs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B2470B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Avoid working from the driver’s seat as it offers the least amount of room.</w:t>
                      </w:r>
                    </w:p>
                    <w:p w:rsidR="00287A8F" w:rsidRPr="00B2470B" w:rsidRDefault="00287A8F" w:rsidP="00287A8F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tabs>
                          <w:tab w:val="left" w:pos="-1260"/>
                        </w:tabs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B2470B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Avoid setting laptop or materials in an adjacent seat and working sideways.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Pr="00B2470B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Keep your work close in front of you.</w:t>
                      </w:r>
                    </w:p>
                    <w:p w:rsidR="00287A8F" w:rsidRPr="00B2470B" w:rsidRDefault="00287A8F" w:rsidP="00287A8F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tabs>
                          <w:tab w:val="left" w:pos="-1260"/>
                        </w:tabs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B2470B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Do not work more than 10-15 minutes at a time when working in a car.</w:t>
                      </w:r>
                    </w:p>
                    <w:p w:rsidR="00287A8F" w:rsidRPr="00B2470B" w:rsidRDefault="00287A8F" w:rsidP="00287A8F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tabs>
                          <w:tab w:val="left" w:pos="-1260"/>
                        </w:tabs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B2470B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Use rear seats for longer tasks and more space.</w:t>
                      </w:r>
                    </w:p>
                    <w:p w:rsidR="00287A8F" w:rsidRPr="00B2470B" w:rsidRDefault="00287A8F" w:rsidP="00287A8F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tabs>
                          <w:tab w:val="left" w:pos="-1260"/>
                        </w:tabs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B2470B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When using mobile phones, the car should be legally parked for more than one touch operations.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Pr="00B2470B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When making calls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,</w:t>
                      </w:r>
                      <w:r w:rsidRPr="00B2470B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 the phone should be in hands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-</w:t>
                      </w:r>
                      <w:r w:rsidRPr="00B2470B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free operation. </w:t>
                      </w:r>
                    </w:p>
                    <w:p w:rsidR="00287A8F" w:rsidRPr="00B2470B" w:rsidRDefault="00287A8F" w:rsidP="00287A8F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tabs>
                          <w:tab w:val="left" w:pos="-1260"/>
                        </w:tabs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B2470B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Do not use your head or neck to hold a phone to your shoulder.</w:t>
                      </w:r>
                    </w:p>
                    <w:p w:rsidR="00287A8F" w:rsidRPr="00B2470B" w:rsidRDefault="00287A8F" w:rsidP="00287A8F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tabs>
                          <w:tab w:val="left" w:pos="-1260"/>
                        </w:tabs>
                        <w:spacing w:after="0"/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B2470B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Keep commonly used items or notes close to the body.</w:t>
                      </w:r>
                    </w:p>
                    <w:p w:rsidR="00287A8F" w:rsidRPr="007B48E9" w:rsidRDefault="00287A8F" w:rsidP="00287A8F">
                      <w:pPr>
                        <w:pStyle w:val="BasicParagraph"/>
                        <w:numPr>
                          <w:ilvl w:val="0"/>
                          <w:numId w:val="6"/>
                        </w:numPr>
                        <w:spacing w:after="200" w:line="240" w:lineRule="auto"/>
                        <w:rPr>
                          <w:sz w:val="20"/>
                          <w:szCs w:val="20"/>
                        </w:rPr>
                      </w:pPr>
                      <w:r w:rsidRPr="00B2470B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Change positions and take frequent breaks.</w:t>
                      </w:r>
                    </w:p>
                  </w:txbxContent>
                </v:textbox>
              </v:shape>
            </w:pict>
          </mc:Fallback>
        </mc:AlternateContent>
      </w:r>
      <w:r w:rsidR="007B48E9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9D10B7F" wp14:editId="23B2CAF3">
                <wp:simplePos x="0" y="0"/>
                <wp:positionH relativeFrom="column">
                  <wp:posOffset>5017135</wp:posOffset>
                </wp:positionH>
                <wp:positionV relativeFrom="paragraph">
                  <wp:posOffset>5715</wp:posOffset>
                </wp:positionV>
                <wp:extent cx="4114800" cy="6602095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14800" cy="66020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87A8F" w:rsidRPr="0021378F" w:rsidRDefault="00287A8F" w:rsidP="00287A8F">
                            <w:pPr>
                              <w:shd w:val="clear" w:color="auto" w:fill="000000" w:themeFill="text1"/>
                              <w:tabs>
                                <w:tab w:val="left" w:pos="-1260"/>
                              </w:tabs>
                              <w:spacing w:after="0" w:line="240" w:lineRule="auto"/>
                              <w:rPr>
                                <w:rFonts w:ascii="ITC Avant Garde Std Bk Cn" w:hAnsi="ITC Avant Garde Std Bk Cn"/>
                                <w:b/>
                                <w:color w:val="FFCB0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ITC Avant Garde Std Bk Cn" w:hAnsi="ITC Avant Garde Std Bk Cn"/>
                                <w:b/>
                                <w:color w:val="FFCB0A"/>
                                <w:sz w:val="20"/>
                                <w:szCs w:val="20"/>
                              </w:rPr>
                              <w:t>ENTERING/EXITING VEHICLES</w:t>
                            </w:r>
                          </w:p>
                          <w:p w:rsidR="00287A8F" w:rsidRPr="00B2470B" w:rsidRDefault="00287A8F" w:rsidP="00287A8F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-1260"/>
                              </w:tabs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B2470B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Always use hand holds or rails when entering or exiting vehicles if equipped.</w:t>
                            </w:r>
                          </w:p>
                          <w:p w:rsidR="00287A8F" w:rsidRPr="00B2470B" w:rsidRDefault="00287A8F" w:rsidP="00287A8F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-1260"/>
                              </w:tabs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B2470B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Maintain three points of contact. </w:t>
                            </w:r>
                          </w:p>
                          <w:p w:rsidR="00287A8F" w:rsidRPr="00B2470B" w:rsidRDefault="00287A8F" w:rsidP="00287A8F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-1260"/>
                              </w:tabs>
                              <w:spacing w:after="0"/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B2470B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Avoid jumping out of vehicles.</w:t>
                            </w:r>
                          </w:p>
                          <w:p w:rsidR="00287A8F" w:rsidRDefault="00287A8F" w:rsidP="00287A8F">
                            <w:pPr>
                              <w:pStyle w:val="BasicParagraph"/>
                              <w:numPr>
                                <w:ilvl w:val="0"/>
                                <w:numId w:val="6"/>
                              </w:numPr>
                              <w:spacing w:after="200" w:line="240" w:lineRule="auto"/>
                              <w:rPr>
                                <w:rFonts w:ascii="Century" w:hAnsi="Century"/>
                                <w:sz w:val="20"/>
                                <w:szCs w:val="20"/>
                              </w:rPr>
                            </w:pPr>
                            <w:r w:rsidRPr="00B2470B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Be cautious when stepping on ice and snow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,</w:t>
                            </w:r>
                            <w:r w:rsidRPr="00B2470B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and keep your hands free.</w:t>
                            </w:r>
                          </w:p>
                          <w:p w:rsidR="00287A8F" w:rsidRPr="00287A8F" w:rsidRDefault="00287A8F" w:rsidP="00287A8F">
                            <w:pPr>
                              <w:shd w:val="clear" w:color="auto" w:fill="000000" w:themeFill="text1"/>
                              <w:tabs>
                                <w:tab w:val="left" w:pos="-1260"/>
                              </w:tabs>
                              <w:spacing w:after="0" w:line="240" w:lineRule="auto"/>
                              <w:rPr>
                                <w:rFonts w:ascii="ITC Avant Garde Std Bk Cn" w:hAnsi="ITC Avant Garde Std Bk Cn"/>
                                <w:b/>
                                <w:color w:val="FFCB0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ITC Avant Garde Std Bk Cn" w:hAnsi="ITC Avant Garde Std Bk Cn"/>
                                <w:b/>
                                <w:color w:val="FFCB0A"/>
                                <w:sz w:val="20"/>
                                <w:szCs w:val="20"/>
                              </w:rPr>
                              <w:t>WHILE DRIVING</w:t>
                            </w:r>
                          </w:p>
                          <w:p w:rsidR="00287A8F" w:rsidRPr="00B2470B" w:rsidRDefault="00287A8F" w:rsidP="00287A8F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-1260"/>
                              </w:tabs>
                              <w:spacing w:after="0"/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Although</w:t>
                            </w:r>
                            <w:r w:rsidRPr="00B2470B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current best practice is to hold your hands at the seven and five position, shift hand postures on the steering wheel frequently while maintaining two hands on the wheel.</w:t>
                            </w:r>
                          </w:p>
                          <w:p w:rsidR="00287A8F" w:rsidRPr="00287A8F" w:rsidRDefault="00287A8F" w:rsidP="00287A8F">
                            <w:pPr>
                              <w:pStyle w:val="BasicParagraph"/>
                              <w:numPr>
                                <w:ilvl w:val="0"/>
                                <w:numId w:val="6"/>
                              </w:numPr>
                              <w:spacing w:after="20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B2470B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Take frequent breaks, particularly on longer drives.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2470B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Get up and walk around the car or do some stretching exercises to help improve circulation and activity of the muscles.</w:t>
                            </w:r>
                          </w:p>
                          <w:p w:rsidR="00287A8F" w:rsidRPr="00287A8F" w:rsidRDefault="00287A8F" w:rsidP="00287A8F">
                            <w:pPr>
                              <w:shd w:val="clear" w:color="auto" w:fill="000000" w:themeFill="text1"/>
                              <w:tabs>
                                <w:tab w:val="left" w:pos="-1260"/>
                              </w:tabs>
                              <w:spacing w:after="0" w:line="240" w:lineRule="auto"/>
                              <w:rPr>
                                <w:rFonts w:ascii="ITC Avant Garde Std Bk Cn" w:hAnsi="ITC Avant Garde Std Bk Cn"/>
                                <w:b/>
                                <w:color w:val="FFCB0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ITC Avant Garde Std Bk Cn" w:hAnsi="ITC Avant Garde Std Bk Cn"/>
                                <w:b/>
                                <w:color w:val="FFCB0A"/>
                                <w:sz w:val="20"/>
                                <w:szCs w:val="20"/>
                              </w:rPr>
                              <w:t>WORKING IN THE VEHICLE</w:t>
                            </w:r>
                          </w:p>
                          <w:p w:rsidR="00287A8F" w:rsidRPr="00B2470B" w:rsidRDefault="00287A8F" w:rsidP="00287A8F">
                            <w:pPr>
                              <w:tabs>
                                <w:tab w:val="left" w:pos="-1260"/>
                              </w:tabs>
                              <w:spacing w:after="0"/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B2470B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If you must work in the vehicle: </w:t>
                            </w:r>
                          </w:p>
                          <w:p w:rsidR="00287A8F" w:rsidRPr="00B2470B" w:rsidRDefault="00287A8F" w:rsidP="00287A8F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-1260"/>
                              </w:tabs>
                              <w:spacing w:after="0"/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B2470B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Do not work when it is in motion.</w:t>
                            </w:r>
                          </w:p>
                          <w:p w:rsidR="00287A8F" w:rsidRPr="00B2470B" w:rsidRDefault="00287A8F" w:rsidP="00287A8F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-1260"/>
                              </w:tabs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B2470B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Avoid working from the driver’s seat as it offers the least amount of room.</w:t>
                            </w:r>
                          </w:p>
                          <w:p w:rsidR="00287A8F" w:rsidRPr="00B2470B" w:rsidRDefault="00287A8F" w:rsidP="00287A8F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-1260"/>
                              </w:tabs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B2470B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Avoid setting laptop or materials in an adjacent seat and working sideways.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2470B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Keep your work close in front of you.</w:t>
                            </w:r>
                          </w:p>
                          <w:p w:rsidR="00287A8F" w:rsidRPr="00B2470B" w:rsidRDefault="00287A8F" w:rsidP="00287A8F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-1260"/>
                              </w:tabs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B2470B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Do not work more than 10-15 minutes at a time when working in a car.</w:t>
                            </w:r>
                          </w:p>
                          <w:p w:rsidR="00287A8F" w:rsidRPr="00B2470B" w:rsidRDefault="00287A8F" w:rsidP="00287A8F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-1260"/>
                              </w:tabs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B2470B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Use rear seats for longer tasks and more space.</w:t>
                            </w:r>
                          </w:p>
                          <w:p w:rsidR="00287A8F" w:rsidRPr="00B2470B" w:rsidRDefault="00287A8F" w:rsidP="00287A8F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-1260"/>
                              </w:tabs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B2470B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When using mobile phones, the car should be legally parked for more than one touch operations.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2470B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When making calls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,</w:t>
                            </w:r>
                            <w:r w:rsidRPr="00B2470B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the phone should be in hands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-</w:t>
                            </w:r>
                            <w:r w:rsidRPr="00B2470B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free operation. </w:t>
                            </w:r>
                          </w:p>
                          <w:p w:rsidR="00287A8F" w:rsidRPr="00B2470B" w:rsidRDefault="00287A8F" w:rsidP="00287A8F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-1260"/>
                              </w:tabs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B2470B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Do not use your head or neck to hold a phone to your shoulder.</w:t>
                            </w:r>
                          </w:p>
                          <w:p w:rsidR="00287A8F" w:rsidRPr="00B2470B" w:rsidRDefault="00287A8F" w:rsidP="00287A8F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-1260"/>
                              </w:tabs>
                              <w:spacing w:after="0"/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B2470B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Keep commonly used items or notes close to the body.</w:t>
                            </w:r>
                          </w:p>
                          <w:p w:rsidR="00287A8F" w:rsidRPr="007B48E9" w:rsidRDefault="00287A8F" w:rsidP="00287A8F">
                            <w:pPr>
                              <w:pStyle w:val="BasicParagraph"/>
                              <w:numPr>
                                <w:ilvl w:val="0"/>
                                <w:numId w:val="6"/>
                              </w:numPr>
                              <w:spacing w:after="20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B2470B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Change positions and take frequent breaks.</w:t>
                            </w:r>
                          </w:p>
                          <w:p w:rsidR="005E310F" w:rsidRPr="007B48E9" w:rsidRDefault="005E310F" w:rsidP="00041823">
                            <w:pPr>
                              <w:pStyle w:val="BasicParagraph"/>
                              <w:spacing w:after="20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D10B7F" id="Text Box 2" o:spid="_x0000_s1031" type="#_x0000_t202" style="position:absolute;margin-left:395.05pt;margin-top:.45pt;width:324pt;height:519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" filled="f" stroked="f" strokeweight=".5pt">
                <v:textbox>
                  <w:txbxContent>
                    <w:p w:rsidR="00287A8F" w:rsidRPr="0021378F" w:rsidRDefault="00287A8F" w:rsidP="00287A8F">
                      <w:pPr>
                        <w:shd w:val="clear" w:color="auto" w:fill="000000" w:themeFill="text1"/>
                        <w:tabs>
                          <w:tab w:val="left" w:pos="-1260"/>
                        </w:tabs>
                        <w:spacing w:after="0" w:line="240" w:lineRule="auto"/>
                        <w:rPr>
                          <w:rFonts w:ascii="ITC Avant Garde Std Bk Cn" w:hAnsi="ITC Avant Garde Std Bk Cn"/>
                          <w:b/>
                          <w:color w:val="FFCB0A"/>
                          <w:sz w:val="20"/>
                          <w:szCs w:val="20"/>
                        </w:rPr>
                      </w:pPr>
                      <w:r>
                        <w:rPr>
                          <w:rFonts w:ascii="ITC Avant Garde Std Bk Cn" w:hAnsi="ITC Avant Garde Std Bk Cn"/>
                          <w:b/>
                          <w:color w:val="FFCB0A"/>
                          <w:sz w:val="20"/>
                          <w:szCs w:val="20"/>
                        </w:rPr>
                        <w:t>ENTERING/EXITING VEHICLES</w:t>
                      </w:r>
                    </w:p>
                    <w:p w:rsidR="00287A8F" w:rsidRPr="00B2470B" w:rsidRDefault="00287A8F" w:rsidP="00287A8F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tabs>
                          <w:tab w:val="left" w:pos="-1260"/>
                        </w:tabs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B2470B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Always use hand holds or rails when entering or exiting vehicles if equipped.</w:t>
                      </w:r>
                    </w:p>
                    <w:p w:rsidR="00287A8F" w:rsidRPr="00B2470B" w:rsidRDefault="00287A8F" w:rsidP="00287A8F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tabs>
                          <w:tab w:val="left" w:pos="-1260"/>
                        </w:tabs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B2470B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Maintain three points of contact. </w:t>
                      </w:r>
                    </w:p>
                    <w:p w:rsidR="00287A8F" w:rsidRPr="00B2470B" w:rsidRDefault="00287A8F" w:rsidP="00287A8F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tabs>
                          <w:tab w:val="left" w:pos="-1260"/>
                        </w:tabs>
                        <w:spacing w:after="0"/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B2470B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Avoid jumping out of vehicles.</w:t>
                      </w:r>
                    </w:p>
                    <w:p w:rsidR="00287A8F" w:rsidRDefault="00287A8F" w:rsidP="00287A8F">
                      <w:pPr>
                        <w:pStyle w:val="BasicParagraph"/>
                        <w:numPr>
                          <w:ilvl w:val="0"/>
                          <w:numId w:val="6"/>
                        </w:numPr>
                        <w:spacing w:after="200" w:line="240" w:lineRule="auto"/>
                        <w:rPr>
                          <w:rFonts w:ascii="Century" w:hAnsi="Century"/>
                          <w:sz w:val="20"/>
                          <w:szCs w:val="20"/>
                        </w:rPr>
                      </w:pPr>
                      <w:r w:rsidRPr="00B2470B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Be cautious when stepping on ice and snow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,</w:t>
                      </w:r>
                      <w:r w:rsidRPr="00B2470B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 and keep your hands free.</w:t>
                      </w:r>
                    </w:p>
                    <w:p w:rsidR="00287A8F" w:rsidRPr="00287A8F" w:rsidRDefault="00287A8F" w:rsidP="00287A8F">
                      <w:pPr>
                        <w:shd w:val="clear" w:color="auto" w:fill="000000" w:themeFill="text1"/>
                        <w:tabs>
                          <w:tab w:val="left" w:pos="-1260"/>
                        </w:tabs>
                        <w:spacing w:after="0" w:line="240" w:lineRule="auto"/>
                        <w:rPr>
                          <w:rFonts w:ascii="ITC Avant Garde Std Bk Cn" w:hAnsi="ITC Avant Garde Std Bk Cn"/>
                          <w:b/>
                          <w:color w:val="FFCB0A"/>
                          <w:sz w:val="20"/>
                          <w:szCs w:val="20"/>
                        </w:rPr>
                      </w:pPr>
                      <w:r>
                        <w:rPr>
                          <w:rFonts w:ascii="ITC Avant Garde Std Bk Cn" w:hAnsi="ITC Avant Garde Std Bk Cn"/>
                          <w:b/>
                          <w:color w:val="FFCB0A"/>
                          <w:sz w:val="20"/>
                          <w:szCs w:val="20"/>
                        </w:rPr>
                        <w:t>WHILE DRIVING</w:t>
                      </w:r>
                    </w:p>
                    <w:p w:rsidR="00287A8F" w:rsidRPr="00B2470B" w:rsidRDefault="00287A8F" w:rsidP="00287A8F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tabs>
                          <w:tab w:val="left" w:pos="-1260"/>
                        </w:tabs>
                        <w:spacing w:after="0"/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Although</w:t>
                      </w:r>
                      <w:r w:rsidRPr="00B2470B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 current best practice is to hold your hands at the seven and five position, shift hand postures on the steering wheel frequently while maintaining two hands on the wheel.</w:t>
                      </w:r>
                    </w:p>
                    <w:p w:rsidR="00287A8F" w:rsidRPr="00287A8F" w:rsidRDefault="00287A8F" w:rsidP="00287A8F">
                      <w:pPr>
                        <w:pStyle w:val="BasicParagraph"/>
                        <w:numPr>
                          <w:ilvl w:val="0"/>
                          <w:numId w:val="6"/>
                        </w:numPr>
                        <w:spacing w:after="200" w:line="240" w:lineRule="auto"/>
                        <w:rPr>
                          <w:sz w:val="20"/>
                          <w:szCs w:val="20"/>
                        </w:rPr>
                      </w:pPr>
                      <w:r w:rsidRPr="00B2470B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Take frequent breaks, particularly on longer drives.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Pr="00B2470B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Get up and walk around the car or do some stretching exercises to help improve circulation and activity of the muscles.</w:t>
                      </w:r>
                    </w:p>
                    <w:p w:rsidR="00287A8F" w:rsidRPr="00287A8F" w:rsidRDefault="00287A8F" w:rsidP="00287A8F">
                      <w:pPr>
                        <w:shd w:val="clear" w:color="auto" w:fill="000000" w:themeFill="text1"/>
                        <w:tabs>
                          <w:tab w:val="left" w:pos="-1260"/>
                        </w:tabs>
                        <w:spacing w:after="0" w:line="240" w:lineRule="auto"/>
                        <w:rPr>
                          <w:rFonts w:ascii="ITC Avant Garde Std Bk Cn" w:hAnsi="ITC Avant Garde Std Bk Cn"/>
                          <w:b/>
                          <w:color w:val="FFCB0A"/>
                          <w:sz w:val="20"/>
                          <w:szCs w:val="20"/>
                        </w:rPr>
                      </w:pPr>
                      <w:r>
                        <w:rPr>
                          <w:rFonts w:ascii="ITC Avant Garde Std Bk Cn" w:hAnsi="ITC Avant Garde Std Bk Cn"/>
                          <w:b/>
                          <w:color w:val="FFCB0A"/>
                          <w:sz w:val="20"/>
                          <w:szCs w:val="20"/>
                        </w:rPr>
                        <w:t>WORKING IN THE VEHICLE</w:t>
                      </w:r>
                    </w:p>
                    <w:p w:rsidR="00287A8F" w:rsidRPr="00B2470B" w:rsidRDefault="00287A8F" w:rsidP="00287A8F">
                      <w:pPr>
                        <w:tabs>
                          <w:tab w:val="left" w:pos="-1260"/>
                        </w:tabs>
                        <w:spacing w:after="0"/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B2470B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If you must work in the vehicle: </w:t>
                      </w:r>
                    </w:p>
                    <w:p w:rsidR="00287A8F" w:rsidRPr="00B2470B" w:rsidRDefault="00287A8F" w:rsidP="00287A8F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tabs>
                          <w:tab w:val="left" w:pos="-1260"/>
                        </w:tabs>
                        <w:spacing w:after="0"/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B2470B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Do not work when it is in motion.</w:t>
                      </w:r>
                    </w:p>
                    <w:p w:rsidR="00287A8F" w:rsidRPr="00B2470B" w:rsidRDefault="00287A8F" w:rsidP="00287A8F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tabs>
                          <w:tab w:val="left" w:pos="-1260"/>
                        </w:tabs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B2470B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Avoid working from the driver’s seat as it offers the least amount of room.</w:t>
                      </w:r>
                    </w:p>
                    <w:p w:rsidR="00287A8F" w:rsidRPr="00B2470B" w:rsidRDefault="00287A8F" w:rsidP="00287A8F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tabs>
                          <w:tab w:val="left" w:pos="-1260"/>
                        </w:tabs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B2470B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Avoid setting laptop or materials in an adjacent seat and working sideways.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Pr="00B2470B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Keep your work close in front of you.</w:t>
                      </w:r>
                    </w:p>
                    <w:p w:rsidR="00287A8F" w:rsidRPr="00B2470B" w:rsidRDefault="00287A8F" w:rsidP="00287A8F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tabs>
                          <w:tab w:val="left" w:pos="-1260"/>
                        </w:tabs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B2470B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Do not work more than 10-15 minutes at a time when working in a car.</w:t>
                      </w:r>
                    </w:p>
                    <w:p w:rsidR="00287A8F" w:rsidRPr="00B2470B" w:rsidRDefault="00287A8F" w:rsidP="00287A8F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tabs>
                          <w:tab w:val="left" w:pos="-1260"/>
                        </w:tabs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B2470B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Use rear seats for longer tasks and more space.</w:t>
                      </w:r>
                    </w:p>
                    <w:p w:rsidR="00287A8F" w:rsidRPr="00B2470B" w:rsidRDefault="00287A8F" w:rsidP="00287A8F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tabs>
                          <w:tab w:val="left" w:pos="-1260"/>
                        </w:tabs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B2470B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When using mobile phones, the car should be legally parked for more than one touch operations.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Pr="00B2470B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When making calls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,</w:t>
                      </w:r>
                      <w:r w:rsidRPr="00B2470B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 the phone should be in hands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-</w:t>
                      </w:r>
                      <w:r w:rsidRPr="00B2470B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free operation. </w:t>
                      </w:r>
                    </w:p>
                    <w:p w:rsidR="00287A8F" w:rsidRPr="00B2470B" w:rsidRDefault="00287A8F" w:rsidP="00287A8F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tabs>
                          <w:tab w:val="left" w:pos="-1260"/>
                        </w:tabs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B2470B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Do not use your head or neck to hold a phone to your shoulder.</w:t>
                      </w:r>
                    </w:p>
                    <w:p w:rsidR="00287A8F" w:rsidRPr="00B2470B" w:rsidRDefault="00287A8F" w:rsidP="00287A8F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tabs>
                          <w:tab w:val="left" w:pos="-1260"/>
                        </w:tabs>
                        <w:spacing w:after="0"/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B2470B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Keep commonly used items or notes close to the body.</w:t>
                      </w:r>
                    </w:p>
                    <w:p w:rsidR="00287A8F" w:rsidRPr="007B48E9" w:rsidRDefault="00287A8F" w:rsidP="00287A8F">
                      <w:pPr>
                        <w:pStyle w:val="BasicParagraph"/>
                        <w:numPr>
                          <w:ilvl w:val="0"/>
                          <w:numId w:val="6"/>
                        </w:numPr>
                        <w:spacing w:after="200" w:line="240" w:lineRule="auto"/>
                        <w:rPr>
                          <w:sz w:val="20"/>
                          <w:szCs w:val="20"/>
                        </w:rPr>
                      </w:pPr>
                      <w:r w:rsidRPr="00B2470B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Change positions and take frequent breaks.</w:t>
                      </w:r>
                    </w:p>
                    <w:p w:rsidR="005E310F" w:rsidRPr="007B48E9" w:rsidRDefault="005E310F" w:rsidP="00041823">
                      <w:pPr>
                        <w:pStyle w:val="BasicParagraph"/>
                        <w:spacing w:after="200" w:line="240" w:lineRule="auto"/>
                        <w:rPr>
                          <w:sz w:val="20"/>
                          <w:szCs w:val="20"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sectPr w:rsidR="00A179B0" w:rsidRPr="007B48E9" w:rsidSect="007B48E9">
      <w:footerReference w:type="default" r:id="rId10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0DC6" w:rsidRDefault="00340DC6" w:rsidP="005A1F9F">
      <w:pPr>
        <w:spacing w:after="0" w:line="240" w:lineRule="auto"/>
      </w:pPr>
      <w:r>
        <w:separator/>
      </w:r>
    </w:p>
  </w:endnote>
  <w:endnote w:type="continuationSeparator" w:id="0">
    <w:p w:rsidR="00340DC6" w:rsidRDefault="00340DC6" w:rsidP="005A1F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ITC Avant Garde Std Md">
    <w:panose1 w:val="020B0602020202020204"/>
    <w:charset w:val="00"/>
    <w:family w:val="swiss"/>
    <w:notTrueType/>
    <w:pitch w:val="variable"/>
    <w:sig w:usb0="00000003" w:usb1="00000000" w:usb2="00000000" w:usb3="00000000" w:csb0="00000001" w:csb1="00000000"/>
  </w:font>
  <w:font w:name="ITC Avant Garde Std Bk">
    <w:panose1 w:val="020B0502020202020204"/>
    <w:charset w:val="00"/>
    <w:family w:val="swiss"/>
    <w:notTrueType/>
    <w:pitch w:val="variable"/>
    <w:sig w:usb0="00000003" w:usb1="00000000" w:usb2="00000000" w:usb3="00000000" w:csb0="00000001" w:csb1="00000000"/>
  </w:font>
  <w:font w:name="ITC Avant Garde Std Bk Cn">
    <w:altName w:val="Arial Narrow"/>
    <w:panose1 w:val="020B0406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1F9F" w:rsidRPr="005A1F9F" w:rsidRDefault="005A1F9F">
    <w:pPr>
      <w:pStyle w:val="Footer"/>
      <w:jc w:val="right"/>
      <w:rPr>
        <w:rFonts w:ascii="ITC Avant Garde Std Bk" w:hAnsi="ITC Avant Garde Std Bk"/>
        <w:sz w:val="16"/>
        <w:szCs w:val="16"/>
      </w:rPr>
    </w:pPr>
  </w:p>
  <w:p w:rsidR="005A1F9F" w:rsidRDefault="005A1F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0DC6" w:rsidRDefault="00340DC6" w:rsidP="005A1F9F">
      <w:pPr>
        <w:spacing w:after="0" w:line="240" w:lineRule="auto"/>
      </w:pPr>
      <w:r>
        <w:separator/>
      </w:r>
    </w:p>
  </w:footnote>
  <w:footnote w:type="continuationSeparator" w:id="0">
    <w:p w:rsidR="00340DC6" w:rsidRDefault="00340DC6" w:rsidP="005A1F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16863"/>
    <w:multiLevelType w:val="hybridMultilevel"/>
    <w:tmpl w:val="D18096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0E24FD"/>
    <w:multiLevelType w:val="hybridMultilevel"/>
    <w:tmpl w:val="685637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C264F18"/>
    <w:multiLevelType w:val="hybridMultilevel"/>
    <w:tmpl w:val="3C00141E"/>
    <w:lvl w:ilvl="0" w:tplc="5606A71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5FAE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2E3390"/>
    <w:multiLevelType w:val="hybridMultilevel"/>
    <w:tmpl w:val="98EE52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E1C40C0"/>
    <w:multiLevelType w:val="hybridMultilevel"/>
    <w:tmpl w:val="8740081A"/>
    <w:lvl w:ilvl="0" w:tplc="28D848D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DEAE00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2BF4084"/>
    <w:multiLevelType w:val="hybridMultilevel"/>
    <w:tmpl w:val="748A4BFC"/>
    <w:lvl w:ilvl="0" w:tplc="28D848D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DEAE00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E2C7D43"/>
    <w:multiLevelType w:val="hybridMultilevel"/>
    <w:tmpl w:val="1B5AA01A"/>
    <w:lvl w:ilvl="0" w:tplc="28D848D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DEAE00"/>
        <w:sz w:val="20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1302ADA"/>
    <w:multiLevelType w:val="hybridMultilevel"/>
    <w:tmpl w:val="363E34B0"/>
    <w:lvl w:ilvl="0" w:tplc="5606A71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5FAE"/>
        <w:sz w:val="20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090107D"/>
    <w:multiLevelType w:val="hybridMultilevel"/>
    <w:tmpl w:val="5B5AE2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5813571"/>
    <w:multiLevelType w:val="hybridMultilevel"/>
    <w:tmpl w:val="CC1CD2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9"/>
  </w:num>
  <w:num w:numId="4">
    <w:abstractNumId w:val="2"/>
  </w:num>
  <w:num w:numId="5">
    <w:abstractNumId w:val="4"/>
  </w:num>
  <w:num w:numId="6">
    <w:abstractNumId w:val="5"/>
  </w:num>
  <w:num w:numId="7">
    <w:abstractNumId w:val="8"/>
  </w:num>
  <w:num w:numId="8">
    <w:abstractNumId w:val="6"/>
  </w:num>
  <w:num w:numId="9">
    <w:abstractNumId w:val="1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DC6"/>
    <w:rsid w:val="00041823"/>
    <w:rsid w:val="000B250E"/>
    <w:rsid w:val="00123C22"/>
    <w:rsid w:val="001F51E7"/>
    <w:rsid w:val="002073D0"/>
    <w:rsid w:val="0021378F"/>
    <w:rsid w:val="00287A8F"/>
    <w:rsid w:val="00340DC6"/>
    <w:rsid w:val="003609CC"/>
    <w:rsid w:val="004902D0"/>
    <w:rsid w:val="005A1F9F"/>
    <w:rsid w:val="005E310F"/>
    <w:rsid w:val="00642C04"/>
    <w:rsid w:val="00662D59"/>
    <w:rsid w:val="00667850"/>
    <w:rsid w:val="00734B83"/>
    <w:rsid w:val="007B48E9"/>
    <w:rsid w:val="008274CC"/>
    <w:rsid w:val="008572D7"/>
    <w:rsid w:val="00A179B0"/>
    <w:rsid w:val="00A872EA"/>
    <w:rsid w:val="00AF1AE0"/>
    <w:rsid w:val="00B71A33"/>
    <w:rsid w:val="00BD3371"/>
    <w:rsid w:val="00BE2791"/>
    <w:rsid w:val="00C177BF"/>
    <w:rsid w:val="00CD38D4"/>
    <w:rsid w:val="00D9647B"/>
    <w:rsid w:val="00E322CF"/>
    <w:rsid w:val="00E837DB"/>
    <w:rsid w:val="00EF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04DB4F2F-BD99-48D6-A1A4-B0B6DEE0A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22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22CF"/>
    <w:rPr>
      <w:rFonts w:ascii="Tahoma" w:hAnsi="Tahoma" w:cs="Tahoma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E322CF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A1F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1F9F"/>
  </w:style>
  <w:style w:type="paragraph" w:styleId="Footer">
    <w:name w:val="footer"/>
    <w:basedOn w:val="Normal"/>
    <w:link w:val="FooterChar"/>
    <w:uiPriority w:val="99"/>
    <w:unhideWhenUsed/>
    <w:rsid w:val="005A1F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1F9F"/>
  </w:style>
  <w:style w:type="table" w:styleId="TableGrid">
    <w:name w:val="Table Grid"/>
    <w:basedOn w:val="TableNormal"/>
    <w:uiPriority w:val="59"/>
    <w:rsid w:val="00734B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609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Communications\Quick%20Takes\Quick%20Take%20Templates\Quick%20Review%20on%20Safety_EE%20Handout_Work%20Wisely_template_202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Quick Review on Safety_EE Handout_Work Wisely_template_2020</Template>
  <TotalTime>4</TotalTime>
  <Pages>2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Heather Larson-Blakestad</dc:creator>
  <cp:lastModifiedBy>Heather Larson-Blakestad</cp:lastModifiedBy>
  <cp:revision>3</cp:revision>
  <dcterms:created xsi:type="dcterms:W3CDTF">2020-09-11T20:14:00Z</dcterms:created>
  <dcterms:modified xsi:type="dcterms:W3CDTF">2020-12-07T20:49:00Z</dcterms:modified>
</cp:coreProperties>
</file>